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AE" w:rsidRDefault="006373AE" w:rsidP="00930F8E">
      <w:pPr>
        <w:autoSpaceDE w:val="0"/>
        <w:autoSpaceDN w:val="0"/>
        <w:adjustRightInd w:val="0"/>
        <w:spacing w:after="0" w:line="240" w:lineRule="auto"/>
        <w:ind w:left="460" w:right="-450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56"/>
          <w:szCs w:val="56"/>
        </w:rPr>
        <w:t xml:space="preserve">                </w:t>
      </w:r>
      <w:r>
        <w:rPr>
          <w:rFonts w:ascii="Times New Roman" w:hAnsi="Times New Roman"/>
          <w:sz w:val="40"/>
          <w:szCs w:val="40"/>
        </w:rPr>
        <w:t>CURRICULUM VITEA</w:t>
      </w:r>
    </w:p>
    <w:p w:rsidR="006373AE" w:rsidRDefault="006373AE" w:rsidP="00930F8E">
      <w:pPr>
        <w:autoSpaceDE w:val="0"/>
        <w:autoSpaceDN w:val="0"/>
        <w:adjustRightInd w:val="0"/>
        <w:spacing w:before="4" w:after="0" w:line="240" w:lineRule="auto"/>
        <w:rPr>
          <w:rFonts w:cs="Calibri"/>
        </w:rPr>
      </w:pPr>
    </w:p>
    <w:p w:rsidR="006373AE" w:rsidRDefault="006373AE" w:rsidP="00930F8E">
      <w:pPr>
        <w:tabs>
          <w:tab w:val="left" w:pos="5502"/>
          <w:tab w:val="left" w:pos="6222"/>
        </w:tabs>
        <w:autoSpaceDE w:val="0"/>
        <w:autoSpaceDN w:val="0"/>
        <w:adjustRightInd w:val="0"/>
        <w:spacing w:before="88" w:after="0" w:line="240" w:lineRule="auto"/>
        <w:ind w:left="2621"/>
        <w:rPr>
          <w:rFonts w:cs="Calibri"/>
        </w:rPr>
      </w:pPr>
      <w:r w:rsidRPr="0066608D">
        <w:rPr>
          <w:rFonts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1pt;height:89.5pt;visibility:visible">
            <v:imagedata r:id="rId5" o:title=""/>
          </v:shape>
        </w:pict>
      </w:r>
    </w:p>
    <w:p w:rsidR="006373AE" w:rsidRDefault="006373AE" w:rsidP="00930F8E">
      <w:pPr>
        <w:tabs>
          <w:tab w:val="left" w:pos="5502"/>
          <w:tab w:val="left" w:pos="6222"/>
        </w:tabs>
        <w:autoSpaceDE w:val="0"/>
        <w:autoSpaceDN w:val="0"/>
        <w:adjustRightInd w:val="0"/>
        <w:spacing w:before="88" w:after="0" w:line="240" w:lineRule="auto"/>
        <w:ind w:left="2621" w:right="-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Name</w:t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  <w:t>Prof S. Vijaya Vardhini</w:t>
      </w:r>
    </w:p>
    <w:p w:rsidR="006373AE" w:rsidRDefault="006373AE" w:rsidP="00BA230D">
      <w:pPr>
        <w:tabs>
          <w:tab w:val="left" w:pos="5502"/>
          <w:tab w:val="left" w:pos="6222"/>
        </w:tabs>
        <w:autoSpaceDE w:val="0"/>
        <w:autoSpaceDN w:val="0"/>
        <w:adjustRightInd w:val="0"/>
        <w:spacing w:after="0" w:line="240" w:lineRule="auto"/>
        <w:ind w:left="2621" w:right="-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Educational Qualification</w:t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M.A., (Pol.) M.Sc.(Psy), M.Ed. Ph.D.</w:t>
      </w:r>
    </w:p>
    <w:p w:rsidR="006373AE" w:rsidRDefault="006373AE" w:rsidP="00930F8E">
      <w:pPr>
        <w:tabs>
          <w:tab w:val="left" w:pos="5502"/>
          <w:tab w:val="left" w:pos="6217"/>
        </w:tabs>
        <w:autoSpaceDE w:val="0"/>
        <w:autoSpaceDN w:val="0"/>
        <w:adjustRightInd w:val="0"/>
        <w:spacing w:after="0" w:line="240" w:lineRule="auto"/>
        <w:ind w:left="2621" w:right="34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Gender</w:t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  <w:t>Female</w:t>
      </w:r>
    </w:p>
    <w:p w:rsidR="006373AE" w:rsidRDefault="006373AE" w:rsidP="00930F8E">
      <w:pPr>
        <w:tabs>
          <w:tab w:val="left" w:pos="5502"/>
          <w:tab w:val="left" w:pos="6217"/>
        </w:tabs>
        <w:autoSpaceDE w:val="0"/>
        <w:autoSpaceDN w:val="0"/>
        <w:adjustRightInd w:val="0"/>
        <w:spacing w:after="0" w:line="240" w:lineRule="auto"/>
        <w:ind w:left="2621" w:right="34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Date of Birth: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25/05/1966, </w:t>
      </w:r>
    </w:p>
    <w:p w:rsidR="006373AE" w:rsidRDefault="006373AE" w:rsidP="00930F8E">
      <w:pPr>
        <w:tabs>
          <w:tab w:val="left" w:pos="5502"/>
          <w:tab w:val="left" w:pos="6217"/>
        </w:tabs>
        <w:autoSpaceDE w:val="0"/>
        <w:autoSpaceDN w:val="0"/>
        <w:adjustRightInd w:val="0"/>
        <w:spacing w:after="0" w:line="240" w:lineRule="auto"/>
        <w:ind w:left="2621" w:right="34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Marital Status</w:t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  <w:t>Married</w:t>
      </w:r>
    </w:p>
    <w:p w:rsidR="006373AE" w:rsidRDefault="006373AE" w:rsidP="00930F8E">
      <w:pPr>
        <w:tabs>
          <w:tab w:val="left" w:pos="5502"/>
          <w:tab w:val="left" w:pos="6165"/>
        </w:tabs>
        <w:autoSpaceDE w:val="0"/>
        <w:autoSpaceDN w:val="0"/>
        <w:adjustRightInd w:val="0"/>
        <w:spacing w:before="1" w:after="0" w:line="240" w:lineRule="auto"/>
        <w:ind w:left="267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Nationality</w:t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  <w:t>Indian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ind w:left="270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before="6"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before="9"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Vidwan ID NO -- 95031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Publication Details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90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5"/>
        <w:gridCol w:w="3098"/>
        <w:gridCol w:w="7"/>
        <w:gridCol w:w="10"/>
        <w:gridCol w:w="10"/>
        <w:gridCol w:w="3474"/>
        <w:gridCol w:w="306"/>
        <w:gridCol w:w="1080"/>
        <w:gridCol w:w="42"/>
        <w:gridCol w:w="6"/>
        <w:gridCol w:w="986"/>
        <w:gridCol w:w="586"/>
        <w:gridCol w:w="196"/>
        <w:gridCol w:w="162"/>
        <w:gridCol w:w="92"/>
        <w:gridCol w:w="173"/>
        <w:gridCol w:w="203"/>
      </w:tblGrid>
      <w:tr w:rsidR="006373AE" w:rsidRPr="00C63119">
        <w:trPr>
          <w:gridAfter w:val="6"/>
          <w:wAfter w:w="1412" w:type="dxa"/>
          <w:trHeight w:val="782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B806FA">
            <w:pPr>
              <w:autoSpaceDE w:val="0"/>
              <w:autoSpaceDN w:val="0"/>
              <w:adjustRightInd w:val="0"/>
              <w:spacing w:before="1" w:after="0" w:line="240" w:lineRule="auto"/>
              <w:ind w:left="115" w:right="-1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B806FA">
            <w:pPr>
              <w:autoSpaceDE w:val="0"/>
              <w:autoSpaceDN w:val="0"/>
              <w:adjustRightInd w:val="0"/>
              <w:spacing w:before="1" w:after="0" w:line="288" w:lineRule="auto"/>
              <w:ind w:left="513" w:right="429" w:hanging="25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B806FA">
            <w:pPr>
              <w:autoSpaceDE w:val="0"/>
              <w:autoSpaceDN w:val="0"/>
              <w:adjustRightInd w:val="0"/>
              <w:spacing w:before="1" w:after="0" w:line="288" w:lineRule="auto"/>
              <w:ind w:left="1329" w:right="366" w:hanging="113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  <w:sz w:val="24"/>
                <w:szCs w:val="24"/>
              </w:rPr>
              <w:t>Publishers Name &amp; ISBN No.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B806FA">
            <w:pPr>
              <w:autoSpaceDE w:val="0"/>
              <w:autoSpaceDN w:val="0"/>
              <w:adjustRightInd w:val="0"/>
              <w:spacing w:before="1" w:after="0" w:line="240" w:lineRule="auto"/>
              <w:ind w:left="11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  <w:sz w:val="24"/>
                <w:szCs w:val="24"/>
              </w:rPr>
              <w:t>Page Nos.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B806FA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  <w:b/>
              </w:rPr>
            </w:pPr>
            <w:r w:rsidRPr="00C63119">
              <w:rPr>
                <w:rFonts w:ascii="Times New Roman" w:hAnsi="Times New Roman"/>
                <w:b/>
                <w:sz w:val="26"/>
                <w:szCs w:val="26"/>
              </w:rPr>
              <w:t>Year</w:t>
            </w:r>
          </w:p>
        </w:tc>
      </w:tr>
      <w:tr w:rsidR="006373AE" w:rsidRPr="00C63119">
        <w:trPr>
          <w:gridAfter w:val="6"/>
          <w:wAfter w:w="1412" w:type="dxa"/>
          <w:trHeight w:val="3101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29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 Study on the Prevalence of Reading as Entertainment activity of Hearing- and Hearing-Impaired Students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Indian Journal of Research in Education and Extension, Jan – June 2009, IASE,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Tirupati.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245 to 252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202" w:after="0" w:line="240" w:lineRule="auto"/>
              <w:ind w:left="24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2009</w:t>
            </w:r>
          </w:p>
        </w:tc>
      </w:tr>
      <w:tr w:rsidR="006373AE" w:rsidRPr="00C63119">
        <w:trPr>
          <w:gridAfter w:val="6"/>
          <w:wAfter w:w="1412" w:type="dxa"/>
          <w:trHeight w:val="1775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376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Vocational Education in India: Problems and Prospects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37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Edu Tracks Oct-2011, ISSN 0972-9844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 to 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69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2011</w:t>
            </w:r>
          </w:p>
        </w:tc>
      </w:tr>
      <w:tr w:rsidR="006373AE" w:rsidRPr="00C63119">
        <w:trPr>
          <w:gridAfter w:val="6"/>
          <w:wAfter w:w="1412" w:type="dxa"/>
          <w:trHeight w:val="1656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Awareness of Secondary Grade Teachers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about the facilities available for the children with special needs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33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Dravidian Studies Dravidian University, Kuppam, Jun- 2012, ISSN-0976-5182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26 to 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</w:tr>
      <w:tr w:rsidR="006373AE" w:rsidRPr="00C63119">
        <w:trPr>
          <w:gridAfter w:val="6"/>
          <w:wAfter w:w="1412" w:type="dxa"/>
          <w:trHeight w:val="1445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40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 study on Stress among Intermediate Students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64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Innovative thoughts International research Journal, Aug-2013, ISSN 2321-5453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54 to 63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0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</w:tr>
      <w:tr w:rsidR="006373AE" w:rsidRPr="00C63119">
        <w:trPr>
          <w:gridAfter w:val="6"/>
          <w:wAfter w:w="1412" w:type="dxa"/>
          <w:trHeight w:val="1444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30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Social intelligence of university students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90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Conflux Journal Of Education –Aug-2013, ISSN-2320-9305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14 to 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0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</w:tr>
      <w:tr w:rsidR="006373AE" w:rsidRPr="00C63119">
        <w:trPr>
          <w:gridAfter w:val="6"/>
          <w:wAfter w:w="1412" w:type="dxa"/>
          <w:trHeight w:val="2258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402" w:firstLine="6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Attitude of secondary school teachers To- wards introduction of English as medium of Instruction from class 6</w:t>
            </w:r>
            <w:r w:rsidRPr="00C6311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  <w:sz w:val="24"/>
                <w:szCs w:val="24"/>
              </w:rPr>
              <w:t xml:space="preserve"> in Andhra Pradesh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30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Conflux Journal Of Education –Oct-2013, ISSN- 2320-9305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 to 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</w:tr>
      <w:tr w:rsidR="006373AE" w:rsidRPr="00C63119">
        <w:trPr>
          <w:gridAfter w:val="6"/>
          <w:wAfter w:w="1412" w:type="dxa"/>
          <w:trHeight w:val="1684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57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Towards Developing Inclusive societies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34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Journal of community Guidance and Research, Nov-2013, ISSN-0970-1346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311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55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0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</w:tr>
      <w:tr w:rsidR="006373AE" w:rsidRPr="00C63119">
        <w:trPr>
          <w:gridAfter w:val="6"/>
          <w:wAfter w:w="1412" w:type="dxa"/>
          <w:trHeight w:val="2770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56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Vocational education Imparted to Hearing Impaired Students at Secondary level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37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Journal of Pedagogic Researches Renovations, Dec-2013, ISSN-2347-7482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12 to 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</w:tr>
      <w:tr w:rsidR="006373AE" w:rsidRPr="00C63119">
        <w:trPr>
          <w:gridAfter w:val="6"/>
          <w:wAfter w:w="1412" w:type="dxa"/>
          <w:trHeight w:val="1987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5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 Study on Vocational Preferences among Secondary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School student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76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Conflux Journal Of Education, April-2014, ISSN-2320-9305, ISSP- 2347-5706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91 to 95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</w:tr>
      <w:tr w:rsidR="006373AE" w:rsidRPr="00C63119">
        <w:trPr>
          <w:gridAfter w:val="4"/>
          <w:wAfter w:w="630" w:type="dxa"/>
          <w:trHeight w:val="1776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48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 Study on Self-concept of Hearing Impaired Students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7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Excellence International Journal of education and Research, Jun-2014,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16" w:after="0" w:line="240" w:lineRule="auto"/>
              <w:ind w:left="10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ISSN-2322-0147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890 to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55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69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</w:tr>
      <w:tr w:rsidR="006373AE" w:rsidRPr="00C63119">
        <w:trPr>
          <w:gridAfter w:val="4"/>
          <w:wAfter w:w="630" w:type="dxa"/>
          <w:trHeight w:val="3432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35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Creating New forms of Teacher Education through life- long Open Learning Education System in India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30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Journal of Research Extension and Development, Dec-2014, ISSN-2319-1899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69 to 71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202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</w:tr>
      <w:tr w:rsidR="006373AE" w:rsidRPr="00C63119">
        <w:trPr>
          <w:gridAfter w:val="4"/>
          <w:wAfter w:w="630" w:type="dxa"/>
          <w:trHeight w:val="2107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5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Attitude of Prospective Teachers towards Teaching Profession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52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Innovative Thoughts, Oct- 2014,ISSN 2321-5453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22 to 24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</w:tr>
      <w:tr w:rsidR="006373AE" w:rsidRPr="00C63119">
        <w:trPr>
          <w:gridAfter w:val="4"/>
          <w:wAfter w:w="630" w:type="dxa"/>
          <w:trHeight w:val="1444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35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Issues and Challenges of School Education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57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Indian Journal of Physical Education and Allied Sciences, Jan-Jun -2015, ISSN-2395-6895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 to 5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69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</w:tr>
      <w:tr w:rsidR="006373AE" w:rsidRPr="00C63119">
        <w:trPr>
          <w:gridAfter w:val="4"/>
          <w:wAfter w:w="630" w:type="dxa"/>
          <w:trHeight w:val="2107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376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Adolescent Hearing Impaired students : Problems and Adjustments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81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Journal of Educational Endeavour’s, Jan-2015, ISSN-2319-3018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17 to 21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69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</w:tr>
      <w:tr w:rsidR="006373AE" w:rsidRPr="00C63119">
        <w:trPr>
          <w:gridAfter w:val="4"/>
          <w:wAfter w:w="630" w:type="dxa"/>
          <w:trHeight w:val="2769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tabs>
                <w:tab w:val="left" w:pos="823"/>
                <w:tab w:val="left" w:pos="1342"/>
              </w:tabs>
              <w:autoSpaceDE w:val="0"/>
              <w:autoSpaceDN w:val="0"/>
              <w:adjustRightInd w:val="0"/>
              <w:spacing w:after="0" w:line="288" w:lineRule="auto"/>
              <w:ind w:left="109" w:right="276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Social Intelligence of Secondary School Teachers with respect</w:t>
            </w:r>
            <w:r w:rsidRPr="00C63119">
              <w:rPr>
                <w:rFonts w:ascii="Times New Roman" w:hAnsi="Times New Roman"/>
                <w:sz w:val="24"/>
                <w:szCs w:val="24"/>
              </w:rPr>
              <w:tab/>
            </w:r>
            <w:r w:rsidRPr="00C63119">
              <w:rPr>
                <w:rFonts w:ascii="Times New Roman" w:hAnsi="Times New Roman"/>
                <w:sz w:val="24"/>
                <w:szCs w:val="24"/>
              </w:rPr>
              <w:tab/>
              <w:t>to their</w:t>
            </w:r>
            <w:r w:rsidRPr="00C63119">
              <w:rPr>
                <w:rFonts w:ascii="Times New Roman" w:hAnsi="Times New Roman"/>
                <w:sz w:val="24"/>
                <w:szCs w:val="24"/>
              </w:rPr>
              <w:tab/>
              <w:t>Gender and Age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The International Journal of Indian Psychology, Jan- March-2016, ISSN 2348-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5396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tabs>
                <w:tab w:val="left" w:pos="939"/>
              </w:tabs>
              <w:autoSpaceDE w:val="0"/>
              <w:autoSpaceDN w:val="0"/>
              <w:adjustRightInd w:val="0"/>
              <w:spacing w:after="0" w:line="288" w:lineRule="auto"/>
              <w:ind w:left="105"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147</w:t>
            </w:r>
            <w:r w:rsidRPr="00C6311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3AE" w:rsidRPr="00C63119" w:rsidRDefault="006373AE" w:rsidP="006A48C8">
            <w:pPr>
              <w:tabs>
                <w:tab w:val="left" w:pos="939"/>
              </w:tabs>
              <w:autoSpaceDE w:val="0"/>
              <w:autoSpaceDN w:val="0"/>
              <w:adjustRightInd w:val="0"/>
              <w:spacing w:after="0" w:line="288" w:lineRule="auto"/>
              <w:ind w:left="105"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</w:p>
          <w:p w:rsidR="006373AE" w:rsidRPr="00C63119" w:rsidRDefault="006373AE" w:rsidP="006A48C8">
            <w:pPr>
              <w:tabs>
                <w:tab w:val="left" w:pos="939"/>
              </w:tabs>
              <w:autoSpaceDE w:val="0"/>
              <w:autoSpaceDN w:val="0"/>
              <w:adjustRightInd w:val="0"/>
              <w:spacing w:after="0" w:line="288" w:lineRule="auto"/>
              <w:ind w:left="105" w:right="27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6373AE" w:rsidRPr="00C63119">
        <w:trPr>
          <w:gridAfter w:val="4"/>
          <w:wAfter w:w="630" w:type="dxa"/>
          <w:trHeight w:val="1324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Job Satisfaction of Anganwadi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Teachers- A study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38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The International Journal of Indian Psychology, April- Jun, 2016, ISSN-2349-3429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tabs>
                <w:tab w:val="left" w:pos="939"/>
              </w:tabs>
              <w:autoSpaceDE w:val="0"/>
              <w:autoSpaceDN w:val="0"/>
              <w:adjustRightInd w:val="0"/>
              <w:spacing w:after="0" w:line="288" w:lineRule="auto"/>
              <w:ind w:left="105"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137</w:t>
            </w:r>
          </w:p>
          <w:p w:rsidR="006373AE" w:rsidRPr="00C63119" w:rsidRDefault="006373AE" w:rsidP="006A48C8">
            <w:pPr>
              <w:tabs>
                <w:tab w:val="left" w:pos="939"/>
              </w:tabs>
              <w:autoSpaceDE w:val="0"/>
              <w:autoSpaceDN w:val="0"/>
              <w:adjustRightInd w:val="0"/>
              <w:spacing w:after="0" w:line="288" w:lineRule="auto"/>
              <w:ind w:left="105"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</w:p>
          <w:p w:rsidR="006373AE" w:rsidRPr="00C63119" w:rsidRDefault="006373AE" w:rsidP="006A48C8">
            <w:pPr>
              <w:tabs>
                <w:tab w:val="left" w:pos="939"/>
              </w:tabs>
              <w:autoSpaceDE w:val="0"/>
              <w:autoSpaceDN w:val="0"/>
              <w:adjustRightInd w:val="0"/>
              <w:spacing w:after="0" w:line="288" w:lineRule="auto"/>
              <w:ind w:left="105" w:right="27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0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6373AE" w:rsidRPr="00C63119">
        <w:trPr>
          <w:gridAfter w:val="3"/>
          <w:wAfter w:w="468" w:type="dxa"/>
          <w:trHeight w:val="1775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Impact of Test Anxiety on</w:t>
            </w:r>
          </w:p>
          <w:p w:rsidR="006373AE" w:rsidRPr="00C63119" w:rsidRDefault="006373AE" w:rsidP="00827CF0">
            <w:pPr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Pre - University Students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43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Research Tracks, Jan-2016, ISSN-2347-4637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tabs>
                <w:tab w:val="left" w:pos="939"/>
              </w:tabs>
              <w:autoSpaceDE w:val="0"/>
              <w:autoSpaceDN w:val="0"/>
              <w:adjustRightInd w:val="0"/>
              <w:spacing w:after="0" w:line="288" w:lineRule="auto"/>
              <w:ind w:left="105"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549</w:t>
            </w:r>
          </w:p>
          <w:p w:rsidR="006373AE" w:rsidRPr="00C63119" w:rsidRDefault="006373AE" w:rsidP="006A48C8">
            <w:pPr>
              <w:tabs>
                <w:tab w:val="left" w:pos="939"/>
              </w:tabs>
              <w:autoSpaceDE w:val="0"/>
              <w:autoSpaceDN w:val="0"/>
              <w:adjustRightInd w:val="0"/>
              <w:spacing w:after="0" w:line="288" w:lineRule="auto"/>
              <w:ind w:left="105"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</w:p>
          <w:p w:rsidR="006373AE" w:rsidRPr="00C63119" w:rsidRDefault="006373AE" w:rsidP="006A48C8">
            <w:pPr>
              <w:tabs>
                <w:tab w:val="left" w:pos="939"/>
              </w:tabs>
              <w:autoSpaceDE w:val="0"/>
              <w:autoSpaceDN w:val="0"/>
              <w:adjustRightInd w:val="0"/>
              <w:spacing w:after="0" w:line="288" w:lineRule="auto"/>
              <w:ind w:left="105" w:right="27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69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373AE" w:rsidRPr="00C63119">
        <w:trPr>
          <w:gridAfter w:val="5"/>
          <w:wAfter w:w="826" w:type="dxa"/>
          <w:trHeight w:val="2769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9" w:right="378" w:firstLine="6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 Study on Self-concept in Relation to the Academic Achievement of Pre- University students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88" w:lineRule="auto"/>
              <w:ind w:left="104" w:right="39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Research Nebula, Jan-2016, ISSN-2277-8071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66 to 67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6373AE" w:rsidRPr="00C63119">
        <w:trPr>
          <w:gridAfter w:val="5"/>
          <w:wAfter w:w="826" w:type="dxa"/>
          <w:trHeight w:val="1775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Social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" w:after="0" w:line="240" w:lineRule="auto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Intelligence of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2" w:after="0" w:line="240" w:lineRule="auto"/>
              <w:ind w:left="109" w:right="66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Secondary School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" w:after="0" w:line="240" w:lineRule="auto"/>
              <w:ind w:left="1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Teachers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Journal of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" w:after="0" w:line="24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Informative and Futuristic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2" w:after="0" w:line="240" w:lineRule="auto"/>
              <w:ind w:left="104" w:right="3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Research(IJIFR), May-2016, ISSN-2347-1697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38"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3318 to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55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3326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82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6373AE" w:rsidRPr="00C63119">
        <w:trPr>
          <w:gridAfter w:val="5"/>
          <w:wAfter w:w="826" w:type="dxa"/>
          <w:trHeight w:val="1774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Job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" w:after="0" w:line="240" w:lineRule="auto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Satisfaction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56" w:after="0" w:line="240" w:lineRule="auto"/>
              <w:ind w:left="1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of Secondary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" w:after="0" w:line="240" w:lineRule="auto"/>
              <w:ind w:left="1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School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" w:after="0" w:line="240" w:lineRule="auto"/>
              <w:ind w:left="1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Teachers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Kaav International Journal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" w:after="0" w:line="24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of Arts, Humanities and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56" w:after="0" w:line="240" w:lineRule="auto"/>
              <w:ind w:left="10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Social Sciences, June-2016,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" w:after="0" w:line="240" w:lineRule="auto"/>
              <w:ind w:left="10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ISSN-2348-4349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38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106 to114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81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6373AE" w:rsidRPr="00C63119">
        <w:trPr>
          <w:gridAfter w:val="5"/>
          <w:wAfter w:w="826" w:type="dxa"/>
          <w:trHeight w:val="2468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88" w:lineRule="auto"/>
              <w:ind w:left="109" w:right="31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Vocational Education and skill Development in India:</w:t>
            </w: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before="22" w:after="0" w:line="240" w:lineRule="auto"/>
              <w:ind w:left="1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Problems and prospects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University News, Delhi.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5" w:after="0" w:line="288" w:lineRule="auto"/>
              <w:ind w:left="104" w:right="50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ISSN-0566-2257, Nov-28- Dec-04, 2016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96 to 100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70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6373AE" w:rsidRPr="00C63119">
        <w:trPr>
          <w:gridAfter w:val="5"/>
          <w:wAfter w:w="826" w:type="dxa"/>
          <w:trHeight w:val="1497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49" w:after="0" w:line="240" w:lineRule="auto"/>
              <w:ind w:left="109" w:right="38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Perception of Differently Abled People about their Rights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49" w:after="0" w:line="240" w:lineRule="auto"/>
              <w:ind w:left="414" w:righ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Research Demagogue International Journal ISSN: 2350-1081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3" w:after="0" w:line="240" w:lineRule="auto"/>
              <w:ind w:left="414" w:right="4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Oct 2016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411" w:right="412"/>
              <w:jc w:val="center"/>
              <w:rPr>
                <w:rFonts w:cs="Calibri"/>
              </w:rPr>
            </w:pPr>
            <w:hyperlink r:id="rId6" w:history="1">
              <w:r w:rsidRPr="00C631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Http://irji.in/</w:t>
              </w:r>
            </w:hyperlink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1" w:after="0" w:line="240" w:lineRule="auto"/>
              <w:ind w:left="19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187 to 193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Oct</w:t>
            </w:r>
          </w:p>
        </w:tc>
      </w:tr>
      <w:tr w:rsidR="006373AE" w:rsidRPr="00C63119">
        <w:trPr>
          <w:gridAfter w:val="5"/>
          <w:wAfter w:w="826" w:type="dxa"/>
          <w:trHeight w:val="2760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9" w:right="15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Awareness of Community on the Implementation of Various Schemes by the Govt. of India for the Disabled Population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4" w:right="3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RESEARCH JOURNAL OF INDIA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4" w:right="14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ISSN:2454-8707 NOV- 2016</w:t>
            </w:r>
          </w:p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cs="Calibri"/>
              </w:rPr>
            </w:pPr>
            <w:hyperlink r:id="rId7" w:history="1">
              <w:r w:rsidRPr="00C631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http://irji.in/</w:t>
              </w:r>
            </w:hyperlink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73AE" w:rsidRPr="00C63119" w:rsidRDefault="006373AE" w:rsidP="006A48C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29 to 34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2016                Nov</w:t>
            </w: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before="200" w:after="0" w:line="240" w:lineRule="auto"/>
              <w:ind w:left="110" w:right="2564"/>
              <w:jc w:val="center"/>
              <w:rPr>
                <w:rFonts w:cs="Calibri"/>
              </w:rPr>
            </w:pPr>
          </w:p>
        </w:tc>
      </w:tr>
      <w:tr w:rsidR="006373AE" w:rsidRPr="00C63119">
        <w:trPr>
          <w:trHeight w:val="552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98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807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78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26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373AE" w:rsidRPr="00C63119">
        <w:trPr>
          <w:gridAfter w:val="2"/>
          <w:wAfter w:w="376" w:type="dxa"/>
          <w:trHeight w:val="1656"/>
        </w:trPr>
        <w:tc>
          <w:tcPr>
            <w:tcW w:w="4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26" w:after="0" w:line="240" w:lineRule="auto"/>
              <w:ind w:left="109" w:right="4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Concern and challenges of Teacher Education, A Critical View</w:t>
            </w:r>
          </w:p>
        </w:tc>
        <w:tc>
          <w:tcPr>
            <w:tcW w:w="3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4" w:right="196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Journal of Multidisciplinary Educational Research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ISSN: 2277-7881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March 2017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173 to 178</w:t>
            </w:r>
          </w:p>
        </w:tc>
        <w:tc>
          <w:tcPr>
            <w:tcW w:w="16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Mar</w:t>
            </w:r>
          </w:p>
        </w:tc>
        <w:tc>
          <w:tcPr>
            <w:tcW w:w="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0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2"/>
          <w:wAfter w:w="376" w:type="dxa"/>
          <w:trHeight w:val="3033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9" w:right="108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Relationship between Teacher Effectiveness of Secondary School Teachers and their Attitude towards Teaching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Profession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219" w:after="0" w:line="240" w:lineRule="auto"/>
              <w:ind w:left="104" w:right="826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Journal of Advanced Educational Research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3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ISSN: 2455-6157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November 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169 to 172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6373AE" w:rsidRPr="00C63119" w:rsidRDefault="006373AE" w:rsidP="005461E9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Nov</w:t>
            </w:r>
          </w:p>
        </w:tc>
        <w:tc>
          <w:tcPr>
            <w:tcW w:w="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0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2"/>
          <w:wAfter w:w="376" w:type="dxa"/>
          <w:trHeight w:val="1934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Teacher Effectiveness of Secondary School Teachers in relation to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9" w:right="796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Teaching Aptitude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4" w:right="8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Journal of Advanced Educational Research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ISSN: 23230-5407 December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10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516 to 520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Dec</w:t>
            </w:r>
          </w:p>
        </w:tc>
        <w:tc>
          <w:tcPr>
            <w:tcW w:w="450" w:type="dxa"/>
            <w:gridSpan w:val="3"/>
            <w:vMerge w:val="restart"/>
            <w:tcBorders>
              <w:left w:val="single" w:sz="2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0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2"/>
          <w:wAfter w:w="376" w:type="dxa"/>
          <w:trHeight w:val="1929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43" w:right="122" w:hanging="1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Academic Achievement of Kasturba Gandhi Balika Vidyalays Students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67" w:right="152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Journal of Multidisciplinary Educational research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ISSN:2277-7881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Volume 7, Issue 4(1) April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1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67-79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April</w:t>
            </w:r>
          </w:p>
        </w:tc>
        <w:tc>
          <w:tcPr>
            <w:tcW w:w="450" w:type="dxa"/>
            <w:gridSpan w:val="3"/>
            <w:vMerge/>
            <w:tcBorders>
              <w:left w:val="single" w:sz="2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0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2"/>
          <w:wAfter w:w="376" w:type="dxa"/>
          <w:trHeight w:val="2208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43" w:right="122" w:hanging="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Teacher Effectiveness in Academic Achievement of Kasturba Gandhi Balika Vidyalays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41" w:hanging="7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UGC Approval Journal of Desh Vikas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4" w:after="0" w:line="240" w:lineRule="auto"/>
              <w:ind w:left="7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ISSN: 2394-1782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6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Volume: 5, Issue:1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81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April-June 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99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157-165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June</w:t>
            </w:r>
          </w:p>
        </w:tc>
        <w:tc>
          <w:tcPr>
            <w:tcW w:w="450" w:type="dxa"/>
            <w:gridSpan w:val="3"/>
            <w:vMerge/>
            <w:tcBorders>
              <w:left w:val="single" w:sz="2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0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2"/>
          <w:wAfter w:w="376" w:type="dxa"/>
          <w:trHeight w:val="2759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43" w:right="122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Test Anxiety in Relation to Academic Achievement of Kasturba Gandhi Balika Vidyalaya (KGBV)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43" w:right="1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Students – A Study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31" w:after="0" w:line="240" w:lineRule="auto"/>
              <w:ind w:left="10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Volume: 7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4" w:after="0" w:line="240" w:lineRule="auto"/>
              <w:ind w:left="700" w:right="698" w:firstLine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Issue: 4 Month: September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4" w:after="0" w:line="240" w:lineRule="auto"/>
              <w:ind w:left="10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Year: 2019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6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P-ISSN: 2320-2653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6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E-ISSN: 2582-1334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Received: 10.8.2019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5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Accepted: 27.08.2019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5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Published: 01.09.2019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99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52 to 55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2019 Sep</w:t>
            </w:r>
          </w:p>
        </w:tc>
        <w:tc>
          <w:tcPr>
            <w:tcW w:w="450" w:type="dxa"/>
            <w:gridSpan w:val="3"/>
            <w:vMerge/>
            <w:tcBorders>
              <w:left w:val="single" w:sz="2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1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2"/>
          <w:wAfter w:w="376" w:type="dxa"/>
          <w:trHeight w:val="3045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43" w:right="122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Study Habits in Relation to Academic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43" w:right="1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Achievement of KGBV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480" w:lineRule="auto"/>
              <w:ind w:left="513" w:right="431" w:hanging="4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Students: A Study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95" w:right="193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JOURNAL FOR INNOVATIVE RESEARCH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 MULTIDISCIPLINARY FIELD ISSN: 2455-0620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19" w:right="224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Volume - 5, Issue - 8, Monthly, Peer-Reviewed, Refereed, Indexed Journal with IC Value: 86.87 Impact Factor: 6.497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1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Aug – 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21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29 to 34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2019 Aug</w:t>
            </w:r>
          </w:p>
        </w:tc>
        <w:tc>
          <w:tcPr>
            <w:tcW w:w="450" w:type="dxa"/>
            <w:gridSpan w:val="3"/>
            <w:vMerge/>
            <w:tcBorders>
              <w:left w:val="single" w:sz="2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373AE" w:rsidRPr="00C63119">
        <w:trPr>
          <w:gridAfter w:val="2"/>
          <w:wAfter w:w="376" w:type="dxa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43" w:right="122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95" w:right="193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373AE" w:rsidRPr="00C63119">
        <w:trPr>
          <w:gridAfter w:val="5"/>
          <w:wAfter w:w="826" w:type="dxa"/>
          <w:trHeight w:val="3034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5" w:right="1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 study on teacher effectiveness in relation to occupational stress among secondary school teachers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339" w:right="331"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 xml:space="preserve">Alochana chakra journal UGC care group 1 journal) an Iso:7021 – 2008 Certified Journal isssn no ; 2231 – 3990/web;http’;//alochanachakra.in///                                               e- </w:t>
            </w:r>
            <w:hyperlink r:id="rId8" w:history="1">
              <w:r w:rsidRPr="00C631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mail;submitacj@gmail.com,</w:t>
              </w:r>
            </w:hyperlink>
            <w:r w:rsidRPr="00C63119">
              <w:rPr>
                <w:rFonts w:ascii="Times New Roman" w:hAnsi="Times New Roman"/>
                <w:sz w:val="24"/>
                <w:szCs w:val="24"/>
              </w:rPr>
              <w:t xml:space="preserve"> AS JOURNAL,VOLUME IX,ISSUE VI,JUNE-2020-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0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Impact factor 6.3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tabs>
                <w:tab w:val="left" w:pos="593"/>
              </w:tabs>
              <w:autoSpaceDE w:val="0"/>
              <w:autoSpaceDN w:val="0"/>
              <w:adjustRightInd w:val="0"/>
              <w:spacing w:before="220" w:after="0" w:line="240" w:lineRule="auto"/>
              <w:ind w:left="105" w:right="27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from 3763- to 3767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95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June</w:t>
            </w:r>
          </w:p>
        </w:tc>
      </w:tr>
      <w:tr w:rsidR="006373AE" w:rsidRPr="00C63119">
        <w:trPr>
          <w:gridAfter w:val="5"/>
          <w:wAfter w:w="826" w:type="dxa"/>
          <w:trHeight w:val="3312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53" w:right="143" w:firstLine="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A Study On Teacher Effectiveness In Relation To Occupational Stress Among Secondary School Teachers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339" w:right="331"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ALOCHANA CHAKRA JOURNAL UGC CARE GROUP 1 JOURNAL)An</w:t>
            </w:r>
          </w:p>
          <w:p w:rsidR="006373AE" w:rsidRPr="00C63119" w:rsidRDefault="006373AE" w:rsidP="002018F1">
            <w:pPr>
              <w:autoSpaceDE w:val="0"/>
              <w:autoSpaceDN w:val="0"/>
              <w:adjustRightInd w:val="0"/>
              <w:spacing w:after="0" w:line="240" w:lineRule="auto"/>
              <w:ind w:left="114" w:right="112" w:firstLine="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 xml:space="preserve">ISO:7021 – 2008 Certified Journal isssn no ; 2231 –  3990/web;http’;//alochanachak ra.in///                                              e- </w:t>
            </w:r>
            <w:hyperlink r:id="rId9" w:history="1">
              <w:r w:rsidRPr="00C631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mail;submitacj@gmail.com,</w:t>
              </w:r>
            </w:hyperlink>
            <w:r w:rsidRPr="00C63119">
              <w:rPr>
                <w:rFonts w:ascii="Times New Roman" w:hAnsi="Times New Roman"/>
                <w:sz w:val="24"/>
                <w:szCs w:val="24"/>
              </w:rPr>
              <w:t xml:space="preserve"> AS JOURNAL,VOLUME IX,ISSUE VI, - Impact factor 6.3 JUNE-2020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48439B">
            <w:pPr>
              <w:autoSpaceDE w:val="0"/>
              <w:autoSpaceDN w:val="0"/>
              <w:adjustRightInd w:val="0"/>
              <w:spacing w:after="0" w:line="240" w:lineRule="auto"/>
              <w:ind w:left="10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from  1401</w:t>
            </w:r>
          </w:p>
          <w:p w:rsidR="006373AE" w:rsidRPr="00C63119" w:rsidRDefault="006373AE" w:rsidP="0048439B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:rsidR="006373AE" w:rsidRPr="00C63119" w:rsidRDefault="006373AE" w:rsidP="0048439B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2018F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373AE" w:rsidRPr="00C63119" w:rsidRDefault="006373AE" w:rsidP="002018F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June</w:t>
            </w:r>
          </w:p>
        </w:tc>
      </w:tr>
      <w:tr w:rsidR="006373AE" w:rsidRPr="00C63119">
        <w:trPr>
          <w:gridAfter w:val="5"/>
          <w:wAfter w:w="826" w:type="dxa"/>
          <w:trHeight w:val="2087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07478C">
            <w:pPr>
              <w:autoSpaceDE w:val="0"/>
              <w:autoSpaceDN w:val="0"/>
              <w:adjustRightInd w:val="0"/>
              <w:spacing w:after="0" w:line="240" w:lineRule="auto"/>
              <w:ind w:left="114" w:right="100" w:firstLine="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Mahatma Gandhis perspectives on technology for development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IARJSET</w:t>
            </w:r>
          </w:p>
          <w:p w:rsidR="006373AE" w:rsidRPr="00C63119" w:rsidRDefault="006373AE" w:rsidP="00A46FF8">
            <w:pPr>
              <w:autoSpaceDE w:val="0"/>
              <w:autoSpaceDN w:val="0"/>
              <w:adjustRightInd w:val="0"/>
              <w:spacing w:before="2" w:after="0" w:line="240" w:lineRule="auto"/>
              <w:ind w:left="128" w:right="123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advance research journal in science ,engineering and technology Volume 7 issue 6 issn 2393- 8021 issn 2394-1588</w:t>
            </w:r>
          </w:p>
          <w:p w:rsidR="006373AE" w:rsidRPr="00C63119" w:rsidRDefault="006373AE" w:rsidP="00A46FF8">
            <w:pPr>
              <w:autoSpaceDE w:val="0"/>
              <w:autoSpaceDN w:val="0"/>
              <w:adjustRightInd w:val="0"/>
              <w:spacing w:after="0" w:line="240" w:lineRule="auto"/>
              <w:ind w:left="414" w:right="40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Impact factor 6.612 June 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Page no 70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to 74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2018F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373AE" w:rsidRPr="00C63119" w:rsidRDefault="006373AE" w:rsidP="002018F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June</w:t>
            </w:r>
          </w:p>
        </w:tc>
      </w:tr>
      <w:tr w:rsidR="006373AE" w:rsidRPr="00C63119">
        <w:trPr>
          <w:gridAfter w:val="5"/>
          <w:wAfter w:w="826" w:type="dxa"/>
          <w:trHeight w:val="1763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48" w:right="13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Emotional intelligence and academic stress of Bed teacher trainees; a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393" w:right="37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correlation study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67" w:right="1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Journal of the social sciences Volume -48 number 3 issn no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" w:after="0" w:line="240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0975-8935 P ISSN 0253-1097</w:t>
            </w:r>
          </w:p>
          <w:p w:rsidR="006373AE" w:rsidRPr="00C63119" w:rsidRDefault="006373AE" w:rsidP="0020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IMPACT FACTOR 6.120 July 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2520 to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2541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2018F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373AE" w:rsidRPr="00C63119" w:rsidRDefault="006373AE" w:rsidP="002018F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July</w:t>
            </w:r>
          </w:p>
        </w:tc>
      </w:tr>
      <w:tr w:rsidR="006373AE" w:rsidRPr="00C63119">
        <w:trPr>
          <w:gridAfter w:val="5"/>
          <w:wAfter w:w="826" w:type="dxa"/>
          <w:trHeight w:val="1656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" w:after="0" w:line="240" w:lineRule="auto"/>
              <w:ind w:left="129" w:right="11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Academic stress among B.Ed. Teacher Trainees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39" w:right="22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Interrnational research journalof management sociology &amp;humanities issn 2277-9809 vol-11,issue 8 Aug.2020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0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Impact factor 7.1893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From       16 to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2018F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373AE" w:rsidRPr="00C63119" w:rsidRDefault="006373AE" w:rsidP="002018F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Aug</w:t>
            </w:r>
          </w:p>
        </w:tc>
      </w:tr>
      <w:tr w:rsidR="006373AE" w:rsidRPr="00C63119">
        <w:trPr>
          <w:gridAfter w:val="5"/>
          <w:wAfter w:w="826" w:type="dxa"/>
          <w:trHeight w:val="1656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53" w:right="23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Effect of medium of study ,type of college and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39" w:right="224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location of college on the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25" w:right="203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emotional intelligence of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39" w:right="224" w:firstLine="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BE.d.teacher trainees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39" w:right="22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Intrernational research journalof management sociology &amp;humanities issn 2277-9809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Vol-11-8 aug 2020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0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Impact factor 7.1893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Page no 92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to 104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6373AE" w:rsidRPr="00C63119">
        <w:trPr>
          <w:gridAfter w:val="1"/>
          <w:wAfter w:w="203" w:type="dxa"/>
          <w:trHeight w:val="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tabs>
                <w:tab w:val="left" w:pos="994"/>
                <w:tab w:val="left" w:pos="17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1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5" w:right="122"/>
              <w:jc w:val="center"/>
              <w:rPr>
                <w:rFonts w:cs="Calibri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23" w:type="dxa"/>
            <w:gridSpan w:val="4"/>
            <w:vMerge w:val="restart"/>
            <w:tcBorders>
              <w:lef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19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5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 study on teacher effectiveness in relation to self efficacy among secondary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5" w:right="1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school teachers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15" w:right="213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JOURNALOF ADVANCES IN ENGINEERING AND MANAGEMENT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ISSN;2395-5252 vol 2 issue 6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oct 2020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0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Impact factor 7.429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Page no from 634 to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Aug</w:t>
            </w: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1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199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5" w:after="0" w:line="240" w:lineRule="auto"/>
              <w:ind w:left="148" w:right="132" w:firstLine="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Impact of study habits on the academic achievement of KGBV students at secondary level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5" w:after="0" w:line="240" w:lineRule="auto"/>
              <w:ind w:left="215" w:right="213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JOURNALOF ADVANCES IN ENGINEERING AND MANAGEMENT ISSN;2395-5252 VOL 2</w:t>
            </w:r>
          </w:p>
          <w:p w:rsidR="006373AE" w:rsidRPr="00C63119" w:rsidRDefault="006373AE" w:rsidP="00103FB4">
            <w:pPr>
              <w:tabs>
                <w:tab w:val="left" w:pos="1517"/>
              </w:tabs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ISSUE 6</w:t>
            </w:r>
            <w:r w:rsidRPr="00C63119">
              <w:rPr>
                <w:rFonts w:ascii="Times New Roman" w:hAnsi="Times New Roman"/>
                <w:sz w:val="24"/>
                <w:szCs w:val="24"/>
              </w:rPr>
              <w:tab/>
              <w:t>SEPT 2020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414" w:right="40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Impact factor 7.429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Page no 641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to 651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Sept</w:t>
            </w: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0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220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25F43">
            <w:pPr>
              <w:autoSpaceDE w:val="0"/>
              <w:autoSpaceDN w:val="0"/>
              <w:adjustRightInd w:val="0"/>
              <w:spacing w:after="0" w:line="240" w:lineRule="auto"/>
              <w:ind w:left="172" w:right="161" w:firstLine="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Personal &amp; professional Efficiency of university teachers in relation to their professional burnout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31" w:after="0" w:line="240" w:lineRule="auto"/>
              <w:ind w:left="96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INTERNATIONL JOURNAL OF INNOVATIVE SCIENCE AND RESEARCH TECHNOLOGY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ISSSN NO 2456-2165</w:t>
            </w:r>
          </w:p>
          <w:p w:rsidR="006373AE" w:rsidRPr="00C63119" w:rsidRDefault="006373AE" w:rsidP="00F954AC">
            <w:pPr>
              <w:autoSpaceDE w:val="0"/>
              <w:autoSpaceDN w:val="0"/>
              <w:adjustRightInd w:val="0"/>
              <w:spacing w:after="0" w:line="240" w:lineRule="auto"/>
              <w:ind w:left="414" w:right="34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Sept 2020 IMPF 7.9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Page no 378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Sept</w:t>
            </w: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0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16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48" w:right="130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Academic Achievement in Relation to Test-Anxiety of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41" w:right="1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Pre-University Students.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31" w:after="0" w:line="240" w:lineRule="auto"/>
              <w:ind w:left="96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INTERNATIONL JOURNAL OF CREATIVE RESEARCH THOUGHTS ISSN: 2320-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414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2882 year 2021 January,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ind w:left="414" w:right="403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impact factor 7.97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Page no 3935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to3940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Sept</w:t>
            </w: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0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137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625F43">
            <w:pPr>
              <w:autoSpaceDE w:val="0"/>
              <w:autoSpaceDN w:val="0"/>
              <w:adjustRightInd w:val="0"/>
              <w:spacing w:after="0" w:line="240" w:lineRule="auto"/>
              <w:ind w:left="172" w:right="159" w:hanging="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Empowerment of rural women _ place of Adult Education.</w:t>
            </w: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27" w:after="0" w:line="240" w:lineRule="auto"/>
              <w:ind w:left="215" w:right="213" w:firstLine="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INTERMATIONAL JOURNAL OF CREATIVE RESEARCH THOUGHRTS ISSN 2320-2882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Page no 247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3" w:after="0" w:line="240" w:lineRule="auto"/>
              <w:ind w:left="10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to 253</w:t>
            </w:r>
          </w:p>
        </w:tc>
        <w:tc>
          <w:tcPr>
            <w:tcW w:w="16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January</w:t>
            </w: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0" w:after="0" w:line="240" w:lineRule="auto"/>
              <w:ind w:left="110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26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4C6C13">
            <w:pPr>
              <w:autoSpaceDE w:val="0"/>
              <w:autoSpaceDN w:val="0"/>
              <w:adjustRightInd w:val="0"/>
              <w:spacing w:after="0" w:line="240" w:lineRule="auto"/>
              <w:ind w:left="143" w:right="138"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RELATIONSHIP BETWEEN ACADEMIC ACHIEVEME NT AND TEST ANXIETY AMONG PRE-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7" w:right="1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UNVERSITY STUDENTS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6373AE" w:rsidRPr="00C63119" w:rsidRDefault="006373AE" w:rsidP="004C6C13">
            <w:pPr>
              <w:autoSpaceDE w:val="0"/>
              <w:autoSpaceDN w:val="0"/>
              <w:adjustRightInd w:val="0"/>
              <w:spacing w:after="0" w:line="240" w:lineRule="auto"/>
              <w:ind w:left="215" w:right="213" w:firstLine="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JOURNAL OF CREATIVE RESEARCH THROUGHTS ISSN 2320-2882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 xml:space="preserve">PAGE NO 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 xml:space="preserve">622 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13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00" w:after="0" w:line="240" w:lineRule="auto"/>
              <w:ind w:left="11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June</w:t>
            </w:r>
          </w:p>
        </w:tc>
        <w:tc>
          <w:tcPr>
            <w:tcW w:w="62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 w:right="161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14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0" w:right="1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NEP-2020: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3" w:after="0" w:line="240" w:lineRule="auto"/>
              <w:ind w:left="114" w:right="10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Challenges a head and of its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2" w:right="1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Implementation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88" w:after="0" w:line="240" w:lineRule="auto"/>
              <w:ind w:left="215" w:right="213" w:firstLine="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INTERNATIONAL JOURNAL OF CREATIVE RESEARCH THROUGHTS IIN2320-2882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13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PAGE NO 250 TO 253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10" w:right="16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September</w:t>
            </w: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200" w:after="0" w:line="240" w:lineRule="auto"/>
              <w:ind w:left="110" w:right="76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14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0" w:right="1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Teacher trainees attitudes towards the teaching profession – A sturdy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15" w:right="21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Education and society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15" w:right="21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U.G.C CARE Journal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15" w:right="213" w:firstLine="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ISSN-2278-6864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13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Vol/46/issu-4No-8 /page 110 to 111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200" w:after="0" w:line="240" w:lineRule="auto"/>
              <w:ind w:left="110" w:right="76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February</w:t>
            </w: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14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0" w:right="1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Moral value of teacher trainees towards the teaching profession – A Diagnostic study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15" w:right="21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Education and society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15" w:right="21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U.G.C CARE Journal</w:t>
            </w:r>
          </w:p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215" w:right="213" w:firstLine="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ISSN-2278-6864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13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Vol/46/ issu-4No-8 /page 98 to 99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Oct Dec 2022</w:t>
            </w: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14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0" w:right="122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Perception of Tribal Students towards Implementation of Educational Initiatives by Integrated Tribal Development Authority (ITDA).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88" w:after="0" w:line="240" w:lineRule="auto"/>
              <w:ind w:left="215" w:right="213" w:firstLine="5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2024 IJCRT | Volume 12, Issue 6 June 2024 | ISSN: 2320-2882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13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Volume 12 issue 6 issn 2320-2882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Oct, Dec 2022</w:t>
            </w: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="Calibri"/>
              </w:rPr>
            </w:pPr>
          </w:p>
        </w:tc>
      </w:tr>
      <w:tr w:rsidR="006373AE" w:rsidRPr="00C63119">
        <w:trPr>
          <w:gridAfter w:val="1"/>
          <w:wAfter w:w="203" w:type="dxa"/>
          <w:trHeight w:val="14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30" w:right="1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before="188" w:after="0" w:line="240" w:lineRule="auto"/>
              <w:ind w:left="215" w:right="21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05"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73AE" w:rsidRPr="00C63119" w:rsidRDefault="006373AE" w:rsidP="00103FB4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6"/>
                <w:szCs w:val="26"/>
              </w:rPr>
              <w:t>June 2024</w:t>
            </w: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="Calibri"/>
              </w:rPr>
            </w:pPr>
          </w:p>
        </w:tc>
      </w:tr>
    </w:tbl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Book Details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"/>
        <w:gridCol w:w="2228"/>
        <w:gridCol w:w="2133"/>
        <w:gridCol w:w="793"/>
        <w:gridCol w:w="2152"/>
        <w:gridCol w:w="2118"/>
      </w:tblGrid>
      <w:tr w:rsidR="006373AE" w:rsidRPr="00C63119">
        <w:trPr>
          <w:trHeight w:val="25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0"/>
                <w:szCs w:val="20"/>
              </w:rPr>
              <w:t>S. No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451" w:right="43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Authors Name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right="205"/>
              <w:jc w:val="right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Title and ISBN No.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Year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65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Publisher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772" w:right="779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Pages</w:t>
            </w:r>
          </w:p>
        </w:tc>
      </w:tr>
      <w:tr w:rsidR="006373AE" w:rsidRPr="00C63119">
        <w:trPr>
          <w:trHeight w:val="113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157" w:after="0" w:line="240" w:lineRule="auto"/>
              <w:ind w:left="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157" w:after="0" w:line="240" w:lineRule="auto"/>
              <w:ind w:left="28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 Vijaya Vardhini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53" w:after="0" w:line="240" w:lineRule="auto"/>
              <w:ind w:left="105" w:right="95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Vocational Education of Hearing Impaired Students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63"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978-81-8356-609-4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2009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 w:right="153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Discovery Publishers New Delhi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772" w:right="77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254</w:t>
            </w:r>
          </w:p>
        </w:tc>
      </w:tr>
      <w:tr w:rsidR="006373AE" w:rsidRPr="00C63119">
        <w:trPr>
          <w:trHeight w:val="75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4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4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 Vijaya Vardhini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422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D.Ed. Saanghiga Shastra Bhodhana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Paddatulu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4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2010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 w:right="40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Telugu Academy , Hyderabad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772" w:right="77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300</w:t>
            </w:r>
          </w:p>
        </w:tc>
      </w:tr>
      <w:tr w:rsidR="006373AE" w:rsidRPr="00C63119">
        <w:trPr>
          <w:trHeight w:val="12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7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 Vijaya Vardhini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461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Childhood, Child Development and Learning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 w:right="721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Neelkamal Publications Hyderabad ISBN: 978-93-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85877-73-5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772" w:right="774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182</w:t>
            </w:r>
          </w:p>
        </w:tc>
      </w:tr>
      <w:tr w:rsidR="006373AE" w:rsidRPr="00C63119">
        <w:trPr>
          <w:trHeight w:val="62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78" w:after="0" w:line="240" w:lineRule="auto"/>
              <w:ind w:left="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465" w:right="272" w:hanging="17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 Vijaya Vardhini (course writer)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29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Curriculum Studies on M.Ed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2015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 w:right="3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Dr. B.R Ambedkar Open university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772" w:right="771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</w:t>
            </w:r>
          </w:p>
        </w:tc>
      </w:tr>
      <w:tr w:rsidR="006373AE" w:rsidRPr="00C63119">
        <w:trPr>
          <w:trHeight w:val="10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7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1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465" w:right="272" w:hanging="17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 Vijaya Vardhini (course writer)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105" w:right="294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Course Writer: Introduction</w:t>
            </w:r>
            <w:r w:rsidRPr="00C63119">
              <w:rPr>
                <w:rFonts w:ascii="Times New Roman" w:hAnsi="Times New Roman"/>
              </w:rPr>
              <w:tab/>
              <w:t>to sensory Disabilities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on B.Ed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2016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 w:right="3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Dr. B.R Ambedkar Open university Hyderabad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2" w:right="49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Block-3 (Unit11 to15)</w:t>
            </w:r>
          </w:p>
        </w:tc>
      </w:tr>
      <w:tr w:rsidR="006373AE" w:rsidRPr="00C63119">
        <w:trPr>
          <w:trHeight w:val="10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8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465" w:right="272" w:hanging="17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 Vijaya Vardhini (course writer)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School Management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22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, Leadership and Action Research on B.Ed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2016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Dr. B.R Ambedkar Open university Hyderabad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Unit: 11 to 15</w:t>
            </w:r>
          </w:p>
        </w:tc>
      </w:tr>
      <w:tr w:rsidR="006373AE" w:rsidRPr="00C63119">
        <w:trPr>
          <w:trHeight w:val="10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7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27" w:after="0" w:line="240" w:lineRule="auto"/>
              <w:ind w:left="465" w:right="272" w:hanging="17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 Vijaya Vardhini (course writer)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306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Pedagogy of Social Sciences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Course-IV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2016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 w:right="30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Andhra University Distance Education Visakhapatnam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Lesson:7,8,9, 11 &amp;12</w:t>
            </w:r>
          </w:p>
        </w:tc>
      </w:tr>
      <w:tr w:rsidR="006373AE" w:rsidRPr="00C63119">
        <w:trPr>
          <w:trHeight w:val="10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7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21" w:after="0" w:line="240" w:lineRule="auto"/>
              <w:ind w:left="465" w:right="272" w:hanging="17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 Vijaya Vardhini (course writer)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305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Pedagogy of Social Sciences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Course-X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2016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 w:right="30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Andhra University Distance Education Visakhapatnam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Lesson:1,2,10,11&amp;12</w:t>
            </w:r>
          </w:p>
        </w:tc>
      </w:tr>
      <w:tr w:rsidR="006373AE" w:rsidRPr="00C63119">
        <w:trPr>
          <w:trHeight w:val="106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8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9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465" w:right="272" w:hanging="17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 Vijaya Vardhini (course writer)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Inclusive Education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2016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 w:right="3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Dr. B.R Ambedkar Open university Hyderabad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Unit: V &amp;VI</w:t>
            </w:r>
          </w:p>
        </w:tc>
      </w:tr>
      <w:tr w:rsidR="006373AE" w:rsidRPr="00C63119">
        <w:trPr>
          <w:trHeight w:val="75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4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33" w:right="120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21" w:after="0" w:line="240" w:lineRule="auto"/>
              <w:ind w:left="28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 Vijaya Vardhini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Inclusive Education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103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Issues and Challenges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2017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Neelkamal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3" w:right="88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Publications, Hyderabad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before="3"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Project Details </w:t>
      </w:r>
    </w:p>
    <w:p w:rsidR="006373AE" w:rsidRDefault="006373AE" w:rsidP="00930F8E">
      <w:pPr>
        <w:numPr>
          <w:ilvl w:val="0"/>
          <w:numId w:val="1"/>
        </w:numPr>
        <w:autoSpaceDE w:val="0"/>
        <w:autoSpaceDN w:val="0"/>
        <w:adjustRightInd w:val="0"/>
        <w:spacing w:before="153" w:after="0" w:line="360" w:lineRule="auto"/>
        <w:ind w:left="2357" w:right="741" w:hanging="7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Awareness and Attitude of Community towards Implementation of Various Schemes by the Govt. of India for Disable Population. 2008 &amp; 2010 sponsored by U.G.C New Delhi Amount Rs/1,50000 (one lakh fifty thousands)</w:t>
      </w:r>
    </w:p>
    <w:p w:rsidR="006373AE" w:rsidRDefault="006373AE" w:rsidP="00930F8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357" w:right="746" w:hanging="7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Attitude of Hearing Impaired students towards their parents and teachers concern on their adolescent problems and Adjustment- A study( 2007-08) Submitted to Dravidian University</w:t>
      </w:r>
    </w:p>
    <w:p w:rsidR="006373AE" w:rsidRDefault="006373AE" w:rsidP="00930F8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357" w:right="744" w:hanging="7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comparative study on the entertainment needs of hearing and hearing impaired students(2004- 2007) Submitted to UGC (Minor research Project)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Paper presentation Details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5670"/>
        <w:gridCol w:w="3428"/>
      </w:tblGrid>
      <w:tr w:rsidR="006373AE" w:rsidRPr="00C63119">
        <w:trPr>
          <w:trHeight w:val="4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</w:rPr>
              <w:t>No.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  <w:sz w:val="24"/>
                <w:szCs w:val="24"/>
              </w:rPr>
              <w:t>Details of the Programme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  <w:sz w:val="24"/>
                <w:szCs w:val="24"/>
              </w:rPr>
              <w:t>Organizers</w:t>
            </w:r>
          </w:p>
        </w:tc>
      </w:tr>
      <w:tr w:rsidR="006373AE" w:rsidRPr="00C63119">
        <w:trPr>
          <w:trHeight w:val="107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Attended the two day workshop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“the preparation of B.Ed (D.M.) English medium study materials” </w:t>
            </w:r>
            <w:r w:rsidRPr="00C63119">
              <w:rPr>
                <w:rFonts w:ascii="Times New Roman" w:hAnsi="Times New Roman"/>
              </w:rPr>
              <w:t>held on 11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&amp;12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October 2003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70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Distance education centre Sri Padmavathi Mahila Visvavidyalayam, Tirupati.</w:t>
            </w:r>
          </w:p>
        </w:tc>
      </w:tr>
      <w:tr w:rsidR="006373AE" w:rsidRPr="00C63119">
        <w:trPr>
          <w:trHeight w:val="117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99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Participated in the seminar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 Common core Curriulum for Secondary Teacher Education Programme ” </w:t>
            </w:r>
            <w:r w:rsidRPr="00C63119">
              <w:rPr>
                <w:rFonts w:ascii="Times New Roman" w:hAnsi="Times New Roman"/>
              </w:rPr>
              <w:t>held on 13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&amp;14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2004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37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Institute of advanced studies in education Sri Padmavathi Mahila Visvavidyalayam , Tirupati.</w:t>
            </w:r>
          </w:p>
        </w:tc>
      </w:tr>
      <w:tr w:rsidR="006373AE" w:rsidRPr="00C63119">
        <w:trPr>
          <w:trHeight w:val="107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75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Participated in the Exhibition on “</w:t>
            </w:r>
            <w:r w:rsidRPr="00C63119">
              <w:rPr>
                <w:rFonts w:ascii="Times New Roman" w:hAnsi="Times New Roman"/>
                <w:b/>
                <w:bCs/>
              </w:rPr>
              <w:t>Teaching Learning Materials</w:t>
            </w:r>
            <w:r w:rsidRPr="00C63119">
              <w:rPr>
                <w:rFonts w:ascii="Times New Roman" w:hAnsi="Times New Roman"/>
              </w:rPr>
              <w:t>” held from 6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>,7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 November 2004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27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Institute Of Advanced Studies In Education, Sri Padmavathi Mahila Visvavidyalayam, Tirupati.</w:t>
            </w:r>
          </w:p>
        </w:tc>
      </w:tr>
      <w:tr w:rsidR="006373AE" w:rsidRPr="00C63119">
        <w:trPr>
          <w:trHeight w:val="121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94"/>
              <w:rPr>
                <w:rFonts w:ascii="Times New Roman" w:hAnsi="Times New Roman"/>
                <w:vertAlign w:val="superscript"/>
              </w:rPr>
            </w:pPr>
            <w:r w:rsidRPr="00C63119">
              <w:rPr>
                <w:rFonts w:ascii="Times New Roman" w:hAnsi="Times New Roman"/>
              </w:rPr>
              <w:t>Presented Paper entitled “</w:t>
            </w:r>
            <w:r w:rsidRPr="00C63119">
              <w:rPr>
                <w:rFonts w:ascii="Times New Roman" w:hAnsi="Times New Roman"/>
                <w:b/>
                <w:bCs/>
              </w:rPr>
              <w:t>Value Education The Need of the Hour for a Teacher</w:t>
            </w:r>
            <w:r w:rsidRPr="00C63119">
              <w:rPr>
                <w:rFonts w:ascii="Times New Roman" w:hAnsi="Times New Roman"/>
              </w:rPr>
              <w:t>” in UGC National Seminar on Value oriented Education held during 22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to 23</w:t>
            </w:r>
            <w:r w:rsidRPr="00C63119">
              <w:rPr>
                <w:rFonts w:ascii="Times New Roman" w:hAnsi="Times New Roman"/>
                <w:vertAlign w:val="superscript"/>
              </w:rPr>
              <w:t>rd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November 2004.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70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Education, Sri Venkatesware University, Tirupati.</w:t>
            </w:r>
          </w:p>
        </w:tc>
      </w:tr>
      <w:tr w:rsidR="006373AE" w:rsidRPr="00C63119">
        <w:trPr>
          <w:trHeight w:val="10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6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Participated in the 38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Annual Conference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“Issues and Concerns of Teacher Education” </w:t>
            </w:r>
            <w:r w:rsidRPr="00C63119">
              <w:rPr>
                <w:rFonts w:ascii="Times New Roman" w:hAnsi="Times New Roman"/>
              </w:rPr>
              <w:t>held on 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30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January 2005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65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Indian Association of Teacher Educators (IATE), Kakatiya University, Warangal, A.P.</w:t>
            </w:r>
          </w:p>
        </w:tc>
      </w:tr>
      <w:tr w:rsidR="006373AE" w:rsidRPr="00C63119">
        <w:trPr>
          <w:trHeight w:val="11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45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“Influence of Achievement Motivation in Job Competence and Job Performance” </w:t>
            </w:r>
            <w:r w:rsidRPr="00C63119">
              <w:rPr>
                <w:rFonts w:ascii="Times New Roman" w:hAnsi="Times New Roman"/>
              </w:rPr>
              <w:t>in the 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National Conference of Academy of Psychologists held on 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February 2005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 w:right="10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national Conference of Academy of Psychologists, Directorate of Distance Education, S V University, Tirupati.</w:t>
            </w:r>
          </w:p>
        </w:tc>
      </w:tr>
      <w:tr w:rsidR="006373AE" w:rsidRPr="00C63119">
        <w:trPr>
          <w:trHeight w:val="16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26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“Competencies Essential for a Special Education Teachers to Meet the Needs of Special Children” </w:t>
            </w:r>
            <w:r w:rsidRPr="00C63119">
              <w:rPr>
                <w:rFonts w:ascii="Times New Roman" w:hAnsi="Times New Roman"/>
              </w:rPr>
              <w:t>in the UGC sponsored National Seminar held on 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29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2005.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 w:right="11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Two Day UGC Sponsored National Seminar on Quality Improvement in Teacher Education – Problems &amp;Prospects Institute of Advanced Studies In Education, Kakatiya University, Warangal, A.P.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54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Participated in the 4 day training for teacher educators of Andhra Pradesh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“Inculcation of Values Through School Subjects” </w:t>
            </w:r>
            <w:r w:rsidRPr="00C63119">
              <w:rPr>
                <w:rFonts w:ascii="Times New Roman" w:hAnsi="Times New Roman"/>
              </w:rPr>
              <w:t>held during 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31</w:t>
            </w:r>
            <w:r w:rsidRPr="00C63119">
              <w:rPr>
                <w:rFonts w:ascii="Times New Roman" w:hAnsi="Times New Roman"/>
                <w:vertAlign w:val="superscript"/>
              </w:rPr>
              <w:t>st</w:t>
            </w:r>
            <w:r w:rsidRPr="00C63119">
              <w:rPr>
                <w:rFonts w:ascii="Times New Roman" w:hAnsi="Times New Roman"/>
              </w:rPr>
              <w:t xml:space="preserve"> March 2005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31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Regional Institution of Education, &amp;National Council of Educational Research and Training, Mysore</w:t>
            </w:r>
          </w:p>
        </w:tc>
      </w:tr>
      <w:tr w:rsidR="006373AE" w:rsidRPr="00C63119">
        <w:trPr>
          <w:trHeight w:val="138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28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“Need for Exposure in Entertainment Activities for Students in Special Teacher Education Courses” </w:t>
            </w:r>
            <w:r w:rsidRPr="00C63119">
              <w:rPr>
                <w:rFonts w:ascii="Times New Roman" w:hAnsi="Times New Roman"/>
              </w:rPr>
              <w:t>in the International conference on Teacher Education in the Context of Globalization held during 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April 2005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 w:right="29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Teacher Educators Cultural and Educational Forum, New Horizon College of Education, Banglore.</w:t>
            </w:r>
          </w:p>
        </w:tc>
      </w:tr>
      <w:tr w:rsidR="006373AE" w:rsidRPr="00C63119">
        <w:trPr>
          <w:trHeight w:val="138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43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Participated in the conference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“Empowering Teacher Educators for Quality Teachers” </w:t>
            </w:r>
            <w:r w:rsidRPr="00C63119">
              <w:rPr>
                <w:rFonts w:ascii="Times New Roman" w:hAnsi="Times New Roman"/>
              </w:rPr>
              <w:t>held on 10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11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February 2006.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 w:right="32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Indian Association of Teacher Educators XXXIX National Conference on Professionalism in Teacher Education, University of Allahabad, Allahabad.</w:t>
            </w:r>
          </w:p>
        </w:tc>
      </w:tr>
      <w:tr w:rsidR="006373AE" w:rsidRPr="00C63119">
        <w:trPr>
          <w:trHeight w:val="138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55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“Quality Concern in Teacher Education for Tomorrow” </w:t>
            </w:r>
            <w:r w:rsidRPr="00C63119">
              <w:rPr>
                <w:rFonts w:ascii="Times New Roman" w:hAnsi="Times New Roman"/>
              </w:rPr>
              <w:t>in the National seminar on Global Trends: Re-looking at Teacher Education held on 25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26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2006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 w:right="29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UGC sponsored National Seminar on Global Trends: Re-looking At Teacher Education, University College of Education, Kakatiya University, Warangal, A.P.</w:t>
            </w:r>
          </w:p>
        </w:tc>
      </w:tr>
      <w:tr w:rsidR="006373AE" w:rsidRPr="00C63119">
        <w:trPr>
          <w:trHeight w:val="101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4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>“Globalizing Teacher Education through Tele Conferencing” i</w:t>
            </w:r>
            <w:r w:rsidRPr="00C63119">
              <w:rPr>
                <w:rFonts w:ascii="Times New Roman" w:hAnsi="Times New Roman"/>
              </w:rPr>
              <w:t>n the National seminar on Global Trends: Re-looking at Teacher Education held on 25</w:t>
            </w:r>
            <w:r w:rsidRPr="00C63119">
              <w:rPr>
                <w:rFonts w:ascii="Times New Roman" w:hAnsi="Times New Roman"/>
                <w:vertAlign w:val="superscript"/>
              </w:rPr>
              <w:t>th  to 26 march 2006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 w:right="292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UGC sponsored National Seminar on Global Trends: Re-looking At Teacher Education, University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College of Education, Kakatiya university Warangal 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8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“Contribution of Christianity to Education in Andhra Pradesh” </w:t>
            </w:r>
            <w:r w:rsidRPr="00C63119">
              <w:rPr>
                <w:rFonts w:ascii="Times New Roman" w:hAnsi="Times New Roman"/>
              </w:rPr>
              <w:t>in the two day National Seminar held on 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November 2006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0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Contribution of Christianity to Dravidian Literature, Philosophy and Culture, Dravidian University, Kuppam.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“Competency Based Instruction in Enhancing Quality Education” </w:t>
            </w:r>
            <w:r w:rsidRPr="00C63119">
              <w:rPr>
                <w:rFonts w:ascii="Times New Roman" w:hAnsi="Times New Roman"/>
              </w:rPr>
              <w:t>in the National Seminar on Trends in Teacher Education held on 17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18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February 2007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610" w:firstLine="5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Annamacharya College of Education, Rajampet, Kadapa, AP.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2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“Education as Common Good in the Context of Globalization” </w:t>
            </w:r>
            <w:r w:rsidRPr="00C63119">
              <w:rPr>
                <w:rFonts w:ascii="Times New Roman" w:hAnsi="Times New Roman"/>
              </w:rPr>
              <w:t>in the three day National Seminar on Common Good and Globalization held during 17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19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February 2007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28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Comparative Dravidian Literature and Philosophy, Dravidian University, Kuppam</w:t>
            </w:r>
          </w:p>
        </w:tc>
      </w:tr>
      <w:tr w:rsidR="006373AE" w:rsidRPr="00C63119">
        <w:trPr>
          <w:trHeight w:val="133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4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“Role of Educational Technology in Educating the Children Needs” </w:t>
            </w:r>
            <w:r w:rsidRPr="00C63119">
              <w:rPr>
                <w:rFonts w:ascii="Times New Roman" w:hAnsi="Times New Roman"/>
              </w:rPr>
              <w:t>in the IATE XXXX International Conference: e-Learning in Teacher Education held during 26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February 2007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57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e-Learning Teacher Education, Department of Education, University of Delhi, Delhi.</w:t>
            </w:r>
          </w:p>
        </w:tc>
      </w:tr>
      <w:tr w:rsidR="006373AE" w:rsidRPr="00C63119">
        <w:trPr>
          <w:trHeight w:val="10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88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“Globalization and Needed Reforms in Teacher Education” </w:t>
            </w:r>
            <w:r w:rsidRPr="00C63119">
              <w:rPr>
                <w:rFonts w:ascii="Times New Roman" w:hAnsi="Times New Roman"/>
              </w:rPr>
              <w:t>in the First Annual Conference held on 12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13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April 2007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14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First Annual Conference, Indian Education Congress, Hyderabad, Andhra Pradesh.</w:t>
            </w:r>
          </w:p>
        </w:tc>
      </w:tr>
      <w:tr w:rsidR="006373AE" w:rsidRPr="00C63119">
        <w:trPr>
          <w:trHeight w:val="72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Participated in the two day Orientation Programme on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54"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</w:rPr>
              <w:t xml:space="preserve">“Inclusive Education” </w:t>
            </w:r>
            <w:r w:rsidRPr="00C63119">
              <w:rPr>
                <w:rFonts w:ascii="Times New Roman" w:hAnsi="Times New Roman"/>
              </w:rPr>
              <w:t>held on 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January 2009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56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School of Education &amp;HRD, Dravidian University, Kuppam</w:t>
            </w:r>
          </w:p>
        </w:tc>
      </w:tr>
      <w:tr w:rsidR="006373AE" w:rsidRPr="00C63119">
        <w:trPr>
          <w:trHeight w:val="16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“Empowering the Personnel for Educating the Challenged – The Role of Distance Education” </w:t>
            </w:r>
            <w:r w:rsidRPr="00C63119">
              <w:rPr>
                <w:rFonts w:ascii="Times New Roman" w:hAnsi="Times New Roman"/>
              </w:rPr>
              <w:t>in the three day National Symposium on Teaching of Disability Studies in India: Role of Distance Education held during 22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to 24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January 2009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34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School of Education &amp;HRD, Dravidian University, Kuppam &amp;Society for Disability and Rehabilitation Studies, New Delhi.</w:t>
            </w:r>
          </w:p>
        </w:tc>
      </w:tr>
      <w:tr w:rsidR="006373AE" w:rsidRPr="00C63119">
        <w:trPr>
          <w:trHeight w:val="19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6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“A Comparative Study of Burnout and Work Efficiency of Teachers for the Hearing Impaired and Inclusive School” </w:t>
            </w:r>
            <w:r w:rsidRPr="00C63119">
              <w:rPr>
                <w:rFonts w:ascii="Times New Roman" w:hAnsi="Times New Roman"/>
              </w:rPr>
              <w:t>in the three day International Conference on Education, Research and Innovations for Inclusive Societies held during 19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21</w:t>
            </w:r>
            <w:r w:rsidRPr="00C63119">
              <w:rPr>
                <w:rFonts w:ascii="Times New Roman" w:hAnsi="Times New Roman"/>
                <w:vertAlign w:val="superscript"/>
              </w:rPr>
              <w:t>st</w:t>
            </w:r>
            <w:r w:rsidRPr="00C63119">
              <w:rPr>
                <w:rFonts w:ascii="Times New Roman" w:hAnsi="Times New Roman"/>
              </w:rPr>
              <w:t xml:space="preserve"> March 2009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56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School of Education &amp;HRD, Dravidian University, Kuppam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5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Participated in the two day Regional Consultations on “</w:t>
            </w:r>
            <w:r w:rsidRPr="00C63119">
              <w:rPr>
                <w:rFonts w:ascii="Times New Roman" w:hAnsi="Times New Roman"/>
                <w:b/>
                <w:bCs/>
              </w:rPr>
              <w:t>Promoting Quality Education for Children belonging to Tribal Communities of Andhra Pradesh</w:t>
            </w:r>
            <w:r w:rsidRPr="00C63119">
              <w:rPr>
                <w:rFonts w:ascii="Times New Roman" w:hAnsi="Times New Roman"/>
              </w:rPr>
              <w:t>” held on 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&amp;10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June 2009.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102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UNICEF-ASCI, Kakatiya University, Warangal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9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University Grants Commission Sponsored 5 day workshop </w:t>
            </w:r>
            <w:r w:rsidRPr="00C63119">
              <w:rPr>
                <w:rFonts w:ascii="Times New Roman" w:hAnsi="Times New Roman"/>
                <w:b/>
                <w:bCs/>
              </w:rPr>
              <w:t xml:space="preserve">on Capacity Building of Women Managers in Higher Education Sensitivity/ Awareness/ Motivation </w:t>
            </w:r>
            <w:r w:rsidRPr="00C63119">
              <w:rPr>
                <w:rFonts w:ascii="Times New Roman" w:hAnsi="Times New Roman"/>
              </w:rPr>
              <w:t>Workshop held during 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October 2009 to 1</w:t>
            </w:r>
            <w:r w:rsidRPr="00C63119">
              <w:rPr>
                <w:rFonts w:ascii="Times New Roman" w:hAnsi="Times New Roman"/>
                <w:vertAlign w:val="superscript"/>
              </w:rPr>
              <w:t>st</w:t>
            </w:r>
            <w:r w:rsidRPr="00C63119">
              <w:rPr>
                <w:rFonts w:ascii="Times New Roman" w:hAnsi="Times New Roman"/>
              </w:rPr>
              <w:t xml:space="preserve"> November 2009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Centre for Extension Studies,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50"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S.V. University, Tirupati.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6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“Need of Quality Teacher Education in the Context of Globalization” </w:t>
            </w:r>
            <w:r w:rsidRPr="00C63119">
              <w:rPr>
                <w:rFonts w:ascii="Times New Roman" w:hAnsi="Times New Roman"/>
              </w:rPr>
              <w:t>in the two day National Seminar on Rethinking – Policies &amp;Programmes of Teacher Education held on 14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&amp;15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November 2009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8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St. Peter’s College of Education Vidyanagar , Hanumakonda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3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Participated in the three day IATE 43</w:t>
            </w:r>
            <w:r w:rsidRPr="00C63119">
              <w:rPr>
                <w:rFonts w:ascii="Times New Roman" w:hAnsi="Times New Roman"/>
                <w:vertAlign w:val="superscript"/>
              </w:rPr>
              <w:t>rd</w:t>
            </w:r>
            <w:r w:rsidRPr="00C63119">
              <w:rPr>
                <w:rFonts w:ascii="Times New Roman" w:hAnsi="Times New Roman"/>
              </w:rPr>
              <w:t xml:space="preserve"> International Conference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“Teacher Education and ICT: Global Context Policy and Framework” </w:t>
            </w:r>
            <w:r w:rsidRPr="00C63119">
              <w:rPr>
                <w:rFonts w:ascii="Times New Roman" w:hAnsi="Times New Roman"/>
              </w:rPr>
              <w:t>held during 29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31</w:t>
            </w:r>
            <w:r w:rsidRPr="00C63119">
              <w:rPr>
                <w:rFonts w:ascii="Times New Roman" w:hAnsi="Times New Roman"/>
                <w:vertAlign w:val="superscript"/>
              </w:rPr>
              <w:t>st</w:t>
            </w:r>
            <w:r w:rsidRPr="00C63119">
              <w:rPr>
                <w:rFonts w:ascii="Times New Roman" w:hAnsi="Times New Roman"/>
              </w:rPr>
              <w:t xml:space="preserve"> 2009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University of Mumbai, Mumbai</w:t>
            </w:r>
          </w:p>
        </w:tc>
      </w:tr>
      <w:tr w:rsidR="006373AE" w:rsidRPr="00C63119">
        <w:trPr>
          <w:trHeight w:val="163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5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“Rural Employability – Vocationalisation of Education Role of NGO’s” </w:t>
            </w:r>
            <w:r w:rsidRPr="00C63119">
              <w:rPr>
                <w:rFonts w:ascii="Times New Roman" w:hAnsi="Times New Roman"/>
              </w:rPr>
              <w:t>in the National Seminar on Promotion of Gram Karmis (Village Volunteers) Through Rural Institutes in India held on 11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&amp;12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1" w:after="0" w:line="240" w:lineRule="auto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5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University college of Education, Sri Krishadevaraya University, Anantapur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5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“Teacher Empowerment – The Role of Distance Education” </w:t>
            </w:r>
            <w:r w:rsidRPr="00C63119">
              <w:rPr>
                <w:rFonts w:ascii="Times New Roman" w:hAnsi="Times New Roman"/>
              </w:rPr>
              <w:t>in the National Seminar on Quality Concerns in Open &amp;Distance Learning Teacher Education Programmes held on 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September 2010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APSCHE sponsored National Seminar on Education Programmes, Dr. B.R Ambedkar Open University, Hyderabad.</w:t>
            </w:r>
          </w:p>
        </w:tc>
      </w:tr>
      <w:tr w:rsidR="006373AE" w:rsidRPr="00C63119">
        <w:trPr>
          <w:trHeight w:val="163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5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“Need of Interest Usage in Distance Delivery of Teacher Education Programmes” </w:t>
            </w:r>
            <w:r w:rsidRPr="00C63119">
              <w:rPr>
                <w:rFonts w:ascii="Times New Roman" w:hAnsi="Times New Roman"/>
              </w:rPr>
              <w:t>in the National Seminar on Quality Concerns in Open &amp;Distance Learning Teacher Education Programmes held on 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September 2010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APSCHE sponsored National Seminar on Education Programmes, Dr. B.R Ambedkar Open University, Hyderabad.</w:t>
            </w:r>
          </w:p>
        </w:tc>
      </w:tr>
      <w:tr w:rsidR="006373AE" w:rsidRPr="00C63119">
        <w:trPr>
          <w:trHeight w:val="133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“Women-Right to Education and Empowerment” </w:t>
            </w:r>
            <w:r w:rsidRPr="00C63119">
              <w:rPr>
                <w:rFonts w:ascii="Times New Roman" w:hAnsi="Times New Roman"/>
              </w:rPr>
              <w:t>in the three day National Seminar on Human Rights Education held during 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10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December 2010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Dravidian University, Kuppam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“Inclusive Education – The Right of Children with Disabilities” </w:t>
            </w:r>
            <w:r w:rsidRPr="00C63119">
              <w:rPr>
                <w:rFonts w:ascii="Times New Roman" w:hAnsi="Times New Roman"/>
              </w:rPr>
              <w:t>in the three day National Seminar on Human Rights Education held during 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10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December 2010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Dravidian University, Kuppam</w:t>
            </w:r>
          </w:p>
        </w:tc>
      </w:tr>
      <w:tr w:rsidR="006373AE" w:rsidRPr="00C63119">
        <w:trPr>
          <w:trHeight w:val="10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527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Participated in the International Conference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“Women Literacy for Inclusive and Sustainable Development” </w:t>
            </w:r>
            <w:r w:rsidRPr="00C63119">
              <w:rPr>
                <w:rFonts w:ascii="Times New Roman" w:hAnsi="Times New Roman"/>
              </w:rPr>
              <w:t>held during 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10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September 2011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721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Ministry of Human Resource Development, Govt. of India, New Delhi</w:t>
            </w:r>
          </w:p>
        </w:tc>
      </w:tr>
      <w:tr w:rsidR="006373AE" w:rsidRPr="00C63119">
        <w:trPr>
          <w:trHeight w:val="10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0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Six Day National Workshop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“Towards Competency in Social Science Research Methodology” </w:t>
            </w:r>
            <w:r w:rsidRPr="00C63119">
              <w:rPr>
                <w:rFonts w:ascii="Times New Roman" w:hAnsi="Times New Roman"/>
              </w:rPr>
              <w:t>held during 14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19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November 2011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88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Sri Padmavathi Mahila Visvavidyalayam, Tirupati.</w:t>
            </w:r>
          </w:p>
        </w:tc>
      </w:tr>
      <w:tr w:rsidR="006373AE" w:rsidRPr="00C63119">
        <w:trPr>
          <w:trHeight w:val="115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7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“Awareness of B.Ed. Teachers about Inclusive Education” </w:t>
            </w:r>
            <w:r w:rsidRPr="00C63119">
              <w:rPr>
                <w:rFonts w:ascii="Times New Roman" w:hAnsi="Times New Roman"/>
              </w:rPr>
              <w:t>in the regional Seminar on Trends in Teacher Education held on 21</w:t>
            </w:r>
            <w:r w:rsidRPr="00C63119">
              <w:rPr>
                <w:rFonts w:ascii="Times New Roman" w:hAnsi="Times New Roman"/>
                <w:vertAlign w:val="superscript"/>
              </w:rPr>
              <w:t>st</w:t>
            </w:r>
            <w:r w:rsidRPr="00C63119">
              <w:rPr>
                <w:rFonts w:ascii="Times New Roman" w:hAnsi="Times New Roman"/>
              </w:rPr>
              <w:t xml:space="preserve"> &amp;22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December 2011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300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Department of Adult Education &amp;Continuing Education,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114"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 V University, Tirupati.</w:t>
            </w:r>
          </w:p>
        </w:tc>
      </w:tr>
      <w:tr w:rsidR="006373AE" w:rsidRPr="00C63119">
        <w:trPr>
          <w:trHeight w:val="10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2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“Value Orientation – Various Moods of Education” </w:t>
            </w:r>
            <w:r w:rsidRPr="00C63119">
              <w:rPr>
                <w:rFonts w:ascii="Times New Roman" w:hAnsi="Times New Roman"/>
              </w:rPr>
              <w:t>in the National Seminar on Education in Human Values held on 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&amp;6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January 2012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396" w:lineRule="auto"/>
              <w:ind w:left="106" w:right="32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Education &amp;HRD Dravidian University, Kuppam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3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“Women Empowerment – Policy Intervention” </w:t>
            </w:r>
            <w:r w:rsidRPr="00C63119">
              <w:rPr>
                <w:rFonts w:ascii="Times New Roman" w:hAnsi="Times New Roman"/>
              </w:rPr>
              <w:t>in the National seminar held on 16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&amp;17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February 2012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62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College of Teacher Education, Andhra Mahila Sabha, (Autonomous – NAAC Accredited), Hyderbad.</w:t>
            </w:r>
          </w:p>
        </w:tc>
      </w:tr>
      <w:tr w:rsidR="006373AE" w:rsidRPr="00C63119">
        <w:trPr>
          <w:trHeight w:val="72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6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Participated in the Orientation Programme on “</w:t>
            </w:r>
            <w:r w:rsidRPr="00C63119">
              <w:rPr>
                <w:rFonts w:ascii="Times New Roman" w:hAnsi="Times New Roman"/>
                <w:b/>
                <w:bCs/>
              </w:rPr>
              <w:t xml:space="preserve">Best Practices in Teaching and Mentoring” </w:t>
            </w:r>
            <w:r w:rsidRPr="00C63119">
              <w:rPr>
                <w:rFonts w:ascii="Times New Roman" w:hAnsi="Times New Roman"/>
              </w:rPr>
              <w:t>held on 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April 2012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 w:right="45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Islamiah College, Vaniyambadi, Tamilnadu.</w:t>
            </w:r>
          </w:p>
        </w:tc>
      </w:tr>
      <w:tr w:rsidR="006373AE" w:rsidRPr="00C63119">
        <w:trPr>
          <w:trHeight w:val="4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Participated in the National Seminar on </w:t>
            </w:r>
            <w:r w:rsidRPr="00C63119">
              <w:rPr>
                <w:rFonts w:ascii="Times New Roman" w:hAnsi="Times New Roman"/>
                <w:b/>
                <w:bCs/>
              </w:rPr>
              <w:t>“Emerging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Y. V. Rao Siddhartha College of</w:t>
            </w:r>
          </w:p>
        </w:tc>
      </w:tr>
      <w:tr w:rsidR="006373AE" w:rsidRPr="00C63119">
        <w:trPr>
          <w:trHeight w:val="72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597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</w:rPr>
              <w:t xml:space="preserve">Trends in School Teaching and Learning” </w:t>
            </w:r>
            <w:r w:rsidRPr="00C63119">
              <w:rPr>
                <w:rFonts w:ascii="Times New Roman" w:hAnsi="Times New Roman"/>
              </w:rPr>
              <w:t>held on 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July 2012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Education, Vijayawada.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7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“Quality Assurance in School Education – Needed Reforms in Teacher Education” </w:t>
            </w:r>
            <w:r w:rsidRPr="00C63119">
              <w:rPr>
                <w:rFonts w:ascii="Times New Roman" w:hAnsi="Times New Roman"/>
              </w:rPr>
              <w:t>in the National Seminar on Trends in Teacher Education held on 25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&amp;26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September 2012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396" w:lineRule="auto"/>
              <w:ind w:left="106" w:right="567" w:firstLine="5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School of Education &amp;HRD Dravidian University, Kuppam</w:t>
            </w:r>
          </w:p>
        </w:tc>
      </w:tr>
      <w:tr w:rsidR="006373AE" w:rsidRPr="00C63119">
        <w:trPr>
          <w:trHeight w:val="14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50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“Life Long Education: Problem and Prospects” </w:t>
            </w:r>
            <w:r w:rsidRPr="00C63119">
              <w:rPr>
                <w:rFonts w:ascii="Times New Roman" w:hAnsi="Times New Roman"/>
              </w:rPr>
              <w:t>in the National Seminar held on 1</w:t>
            </w:r>
            <w:r w:rsidRPr="00C63119">
              <w:rPr>
                <w:rFonts w:ascii="Times New Roman" w:hAnsi="Times New Roman"/>
                <w:vertAlign w:val="superscript"/>
              </w:rPr>
              <w:t>st</w:t>
            </w:r>
            <w:r w:rsidRPr="00C63119">
              <w:rPr>
                <w:rFonts w:ascii="Times New Roman" w:hAnsi="Times New Roman"/>
              </w:rPr>
              <w:t xml:space="preserve"> &amp;2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February 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372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Department of Adult, Continuing Education &amp;Extension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113" w:after="0" w:line="288" w:lineRule="auto"/>
              <w:ind w:left="106" w:right="46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Sri Krishnadevaraya University, Anantapur.</w:t>
            </w:r>
          </w:p>
        </w:tc>
      </w:tr>
      <w:tr w:rsidR="006373AE" w:rsidRPr="00C63119">
        <w:trPr>
          <w:trHeight w:val="10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5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“Vocational Education of Hearing Impaired Students : A Status Study” </w:t>
            </w:r>
            <w:r w:rsidRPr="00C63119">
              <w:rPr>
                <w:rFonts w:ascii="Times New Roman" w:hAnsi="Times New Roman"/>
              </w:rPr>
              <w:t>in the International Conference held on 20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&amp;21</w:t>
            </w:r>
            <w:r w:rsidRPr="00C63119">
              <w:rPr>
                <w:rFonts w:ascii="Times New Roman" w:hAnsi="Times New Roman"/>
                <w:vertAlign w:val="superscript"/>
              </w:rPr>
              <w:t>st</w:t>
            </w:r>
            <w:r w:rsidRPr="00C63119">
              <w:rPr>
                <w:rFonts w:ascii="Times New Roman" w:hAnsi="Times New Roman"/>
              </w:rPr>
              <w:t xml:space="preserve"> February 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853" w:firstLine="5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Adult and Continuing Education , S V University, Tirupati.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9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“Role of Distance Education in Inclusive Education” </w:t>
            </w:r>
            <w:r w:rsidRPr="00C63119">
              <w:rPr>
                <w:rFonts w:ascii="Times New Roman" w:hAnsi="Times New Roman"/>
              </w:rPr>
              <w:t>in the National Seminar on Inclusive Education-Strengths and Challenges held on 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26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Education, Dr. B.R Ambedkar Open University, Hyderabad.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4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 Women Internship in context of Globalization” </w:t>
            </w:r>
            <w:r w:rsidRPr="00C63119">
              <w:rPr>
                <w:rFonts w:ascii="Times New Roman" w:hAnsi="Times New Roman"/>
              </w:rPr>
              <w:t>in the National Seminar on Challenges &amp;Opportunities for Women in the Challenging Global Scenario held on 22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&amp;23</w:t>
            </w:r>
            <w:r w:rsidRPr="00C63119">
              <w:rPr>
                <w:rFonts w:ascii="Times New Roman" w:hAnsi="Times New Roman"/>
                <w:vertAlign w:val="superscript"/>
              </w:rPr>
              <w:t>rd</w:t>
            </w:r>
            <w:r w:rsidRPr="00C63119">
              <w:rPr>
                <w:rFonts w:ascii="Times New Roman" w:hAnsi="Times New Roman"/>
              </w:rPr>
              <w:t xml:space="preserve"> March 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563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Centre for Women’s Studies, Kakatiya University, Warangal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8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 Education of Visually Impaired Children with Additional Disabilities” </w:t>
            </w:r>
            <w:r w:rsidRPr="00C63119">
              <w:rPr>
                <w:rFonts w:ascii="Times New Roman" w:hAnsi="Times New Roman"/>
              </w:rPr>
              <w:t>in the National Congress on Disability, Barrier – Free Campus and Higher Education in India held during 25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27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830" w:firstLine="5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Society for Disability and Rehabilitation Studies, New Delhi.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6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 Children with Learning Disabilities” </w:t>
            </w:r>
            <w:r w:rsidRPr="00C63119">
              <w:rPr>
                <w:rFonts w:ascii="Times New Roman" w:hAnsi="Times New Roman"/>
              </w:rPr>
              <w:t>in the National Congress on Disability, Barrier – Free Campus and Higher Education in India held during 25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27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830" w:firstLine="5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Society for Disability and Rehabilitation Studies, New Delhi.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0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“Accessibility of Higher Education for the Disable” </w:t>
            </w:r>
            <w:r w:rsidRPr="00C63119">
              <w:rPr>
                <w:rFonts w:ascii="Times New Roman" w:hAnsi="Times New Roman"/>
              </w:rPr>
              <w:t>in the National Congress on Disability, Barrier – Free Campus and Higher Education in India held during 25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27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83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Society for Disability and Rehabilitation Studies, New Delhi.</w:t>
            </w:r>
          </w:p>
        </w:tc>
      </w:tr>
      <w:tr w:rsidR="006373AE" w:rsidRPr="00C63119">
        <w:trPr>
          <w:trHeight w:val="133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5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“Teachers Attitude Towards Medium of Instruction to Enhance Quality School Education” </w:t>
            </w:r>
            <w:r w:rsidRPr="00C63119">
              <w:rPr>
                <w:rFonts w:ascii="Times New Roman" w:hAnsi="Times New Roman"/>
              </w:rPr>
              <w:t>in the National Seminar on Issues and Challenges of School education held on 27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70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Education, Sri Padmavathi Mahila Visvavidyalayam, Tirupati.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“Role of ICT in Imparting Quality Education” </w:t>
            </w:r>
            <w:r w:rsidRPr="00C63119">
              <w:rPr>
                <w:rFonts w:ascii="Times New Roman" w:hAnsi="Times New Roman"/>
              </w:rPr>
              <w:t>in the National Seminar on Role of ICT in Education in the context of Globalization held on 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&amp;3</w:t>
            </w:r>
            <w:r w:rsidRPr="00C63119">
              <w:rPr>
                <w:rFonts w:ascii="Times New Roman" w:hAnsi="Times New Roman"/>
                <w:vertAlign w:val="superscript"/>
              </w:rPr>
              <w:t>rd</w:t>
            </w:r>
            <w:r w:rsidRPr="00C63119">
              <w:rPr>
                <w:rFonts w:ascii="Times New Roman" w:hAnsi="Times New Roman"/>
              </w:rPr>
              <w:t xml:space="preserve"> August 2013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0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University College of Education, Kakatiya University, Warangal</w:t>
            </w:r>
          </w:p>
        </w:tc>
      </w:tr>
      <w:tr w:rsidR="006373AE" w:rsidRPr="00C63119">
        <w:trPr>
          <w:trHeight w:val="10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Participated in the two day Orientation Programme on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49"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</w:rPr>
              <w:t xml:space="preserve">“B.Ed., Model Curriculum” </w:t>
            </w:r>
            <w:r w:rsidRPr="00C63119">
              <w:rPr>
                <w:rFonts w:ascii="Times New Roman" w:hAnsi="Times New Roman"/>
              </w:rPr>
              <w:t>held on 6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January 2014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5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University college of Education, Sri Krishadevaraya University, Anantapur</w:t>
            </w:r>
          </w:p>
        </w:tc>
      </w:tr>
      <w:tr w:rsidR="006373AE" w:rsidRPr="00C63119">
        <w:trPr>
          <w:trHeight w:val="4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>“Issues and Concerns of Vocational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Adult and</w:t>
            </w:r>
          </w:p>
        </w:tc>
      </w:tr>
      <w:tr w:rsidR="006373AE" w:rsidRPr="00C63119">
        <w:trPr>
          <w:trHeight w:val="102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99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</w:rPr>
              <w:t xml:space="preserve">Education in Higher Education” </w:t>
            </w:r>
            <w:r w:rsidRPr="00C63119">
              <w:rPr>
                <w:rFonts w:ascii="Times New Roman" w:hAnsi="Times New Roman"/>
              </w:rPr>
              <w:t>in the National Seminar on Career Guidance and Employability skills for the youth held on 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853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Continuing Education , S V University, Tirupati.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8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“Perception of Secondary School Students on Vocational Aspects” </w:t>
            </w:r>
            <w:r w:rsidRPr="00C63119">
              <w:rPr>
                <w:rFonts w:ascii="Times New Roman" w:hAnsi="Times New Roman"/>
              </w:rPr>
              <w:t>in the National Seminar on Career Guidance and Employability skills for the youth held on 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853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Adult and Continuing Education , S V University, Tirupati.</w:t>
            </w:r>
          </w:p>
        </w:tc>
      </w:tr>
      <w:tr w:rsidR="006373AE" w:rsidRPr="00C63119">
        <w:trPr>
          <w:trHeight w:val="10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“Perspectives of Social Movement in Andhra Pradesh” </w:t>
            </w:r>
            <w:r w:rsidRPr="00C63119">
              <w:rPr>
                <w:rFonts w:ascii="Times New Roman" w:hAnsi="Times New Roman"/>
              </w:rPr>
              <w:t>in the National Seminar held on 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&amp;3</w:t>
            </w:r>
            <w:r w:rsidRPr="00C63119">
              <w:rPr>
                <w:rFonts w:ascii="Times New Roman" w:hAnsi="Times New Roman"/>
                <w:vertAlign w:val="superscript"/>
              </w:rPr>
              <w:t>rd</w:t>
            </w:r>
            <w:r w:rsidRPr="00C63119">
              <w:rPr>
                <w:rFonts w:ascii="Times New Roman" w:hAnsi="Times New Roman"/>
              </w:rPr>
              <w:t xml:space="preserve"> April 2014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33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History, Archeology &amp;Culture, Dravidian University, Kuppam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8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“Adult Education and the Problems of Rural Women” </w:t>
            </w:r>
            <w:r w:rsidRPr="00C63119">
              <w:rPr>
                <w:rFonts w:ascii="Times New Roman" w:hAnsi="Times New Roman"/>
              </w:rPr>
              <w:t>in the National Seminar on Adult Education and National Development: Policies and programmes held on 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&amp;10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October 2014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280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Society for Promotion of Adult Continuing Education (SPACE), Hyderabad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“Life Achievements of Dr. B.R. Ambedkar” </w:t>
            </w:r>
            <w:r w:rsidRPr="00C63119">
              <w:rPr>
                <w:rFonts w:ascii="Times New Roman" w:hAnsi="Times New Roman"/>
              </w:rPr>
              <w:t>in the National Seminar on Philosophical Perspectives of Dr. B.R. Ambedkar held on 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&amp;6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275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Comparative Dravidian Literature and Philosophy, Dravidian University, Kuppam</w:t>
            </w:r>
          </w:p>
        </w:tc>
      </w:tr>
      <w:tr w:rsidR="006373AE" w:rsidRPr="00C63119">
        <w:trPr>
          <w:trHeight w:val="10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58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“Education, Values and Professional ethics of the Teacher” </w:t>
            </w:r>
            <w:r w:rsidRPr="00C63119">
              <w:rPr>
                <w:rFonts w:ascii="Times New Roman" w:hAnsi="Times New Roman"/>
              </w:rPr>
              <w:t>in the 48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Annual Conference of IATE held during 22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to 24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27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49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Annual conference of IATE, R V Teachers College, Bengaluru.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“Awareness of Perspective Teachers About Inclusive Education” </w:t>
            </w:r>
            <w:r w:rsidRPr="00C63119">
              <w:rPr>
                <w:rFonts w:ascii="Times New Roman" w:hAnsi="Times New Roman"/>
              </w:rPr>
              <w:t>in the National Seminar on Teachers Role in Quality Education held during 15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17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April 2015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tabs>
                <w:tab w:val="left" w:pos="1008"/>
                <w:tab w:val="left" w:pos="2034"/>
                <w:tab w:val="left" w:pos="2955"/>
              </w:tabs>
              <w:autoSpaceDE w:val="0"/>
              <w:autoSpaceDN w:val="0"/>
              <w:adjustRightInd w:val="0"/>
              <w:spacing w:after="0" w:line="288" w:lineRule="auto"/>
              <w:ind w:left="106" w:right="28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Andhra</w:t>
            </w:r>
            <w:r w:rsidRPr="00C63119">
              <w:rPr>
                <w:rFonts w:ascii="Times New Roman" w:hAnsi="Times New Roman"/>
              </w:rPr>
              <w:tab/>
              <w:t>Lutheran</w:t>
            </w:r>
            <w:r w:rsidRPr="00C63119">
              <w:rPr>
                <w:rFonts w:ascii="Times New Roman" w:hAnsi="Times New Roman"/>
              </w:rPr>
              <w:tab/>
              <w:t>College</w:t>
            </w:r>
            <w:r w:rsidRPr="00C63119">
              <w:rPr>
                <w:rFonts w:ascii="Times New Roman" w:hAnsi="Times New Roman"/>
              </w:rPr>
              <w:tab/>
              <w:t>of Education, Guntur, A P.</w:t>
            </w:r>
          </w:p>
        </w:tc>
      </w:tr>
      <w:tr w:rsidR="006373AE" w:rsidRPr="00C63119">
        <w:trPr>
          <w:trHeight w:val="10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“Innovative Practices in Teacher Education” </w:t>
            </w:r>
            <w:r w:rsidRPr="00C63119">
              <w:rPr>
                <w:rFonts w:ascii="Times New Roman" w:hAnsi="Times New Roman"/>
              </w:rPr>
              <w:t>in the State level Seminar held on 10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&amp;11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July 2015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tabs>
                <w:tab w:val="left" w:pos="1723"/>
                <w:tab w:val="left" w:pos="2956"/>
              </w:tabs>
              <w:autoSpaceDE w:val="0"/>
              <w:autoSpaceDN w:val="0"/>
              <w:adjustRightInd w:val="0"/>
              <w:spacing w:after="0" w:line="288" w:lineRule="auto"/>
              <w:ind w:left="106" w:right="28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RajajiNagar</w:t>
            </w:r>
            <w:r w:rsidRPr="00C63119">
              <w:rPr>
                <w:rFonts w:ascii="Times New Roman" w:hAnsi="Times New Roman"/>
              </w:rPr>
              <w:tab/>
              <w:t>College</w:t>
            </w:r>
            <w:r w:rsidRPr="00C63119">
              <w:rPr>
                <w:rFonts w:ascii="Times New Roman" w:hAnsi="Times New Roman"/>
              </w:rPr>
              <w:tab/>
              <w:t>of Education, Baglore.</w:t>
            </w:r>
          </w:p>
        </w:tc>
      </w:tr>
      <w:tr w:rsidR="006373AE" w:rsidRPr="00C63119">
        <w:trPr>
          <w:trHeight w:val="10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8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“Culture of Peace –A Declaration on a Culture of Peace” </w:t>
            </w:r>
            <w:r w:rsidRPr="00C63119">
              <w:rPr>
                <w:rFonts w:ascii="Times New Roman" w:hAnsi="Times New Roman"/>
              </w:rPr>
              <w:t>in the International Seminar on Peace Education held on 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December 2015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32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Acherya Nagarjuna University, in association with Prasanna Social Service Organization, India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“Education for skill Development : Employability and national Development” </w:t>
            </w:r>
            <w:r w:rsidRPr="00C63119">
              <w:rPr>
                <w:rFonts w:ascii="Times New Roman" w:hAnsi="Times New Roman"/>
              </w:rPr>
              <w:t>in the National Seminar on Skilling India Status, Contours and Strategies held on 22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&amp;23</w:t>
            </w:r>
            <w:r w:rsidRPr="00C63119">
              <w:rPr>
                <w:rFonts w:ascii="Times New Roman" w:hAnsi="Times New Roman"/>
                <w:vertAlign w:val="superscript"/>
              </w:rPr>
              <w:t>rd</w:t>
            </w:r>
            <w:r w:rsidRPr="00C63119">
              <w:rPr>
                <w:rFonts w:ascii="Times New Roman" w:hAnsi="Times New Roman"/>
              </w:rPr>
              <w:t xml:space="preserve"> December 2015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853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Adult and Continuing Education , S V University, Tirupati.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/>
                <w:b/>
                <w:bCs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>“Towards New Orbit: Attitude of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54" w:after="0" w:line="288" w:lineRule="auto"/>
              <w:ind w:left="105" w:right="262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</w:rPr>
              <w:t xml:space="preserve">non-Disabled students To- wards Peer with Disabilities” </w:t>
            </w:r>
            <w:r w:rsidRPr="00C63119">
              <w:rPr>
                <w:rFonts w:ascii="Times New Roman" w:hAnsi="Times New Roman"/>
              </w:rPr>
              <w:t>in the International Seminar on Inclusive Education A Human Rights Approach held on 30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January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94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PES College of Education, Sivakasi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7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“Youth and skills the Role of Education and Training” </w:t>
            </w:r>
            <w:r w:rsidRPr="00C63119">
              <w:rPr>
                <w:rFonts w:ascii="Times New Roman" w:hAnsi="Times New Roman"/>
              </w:rPr>
              <w:t>in the National Seminar on Leveraging the skills a gate way to development held on 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&amp;3</w:t>
            </w:r>
            <w:r w:rsidRPr="00C63119">
              <w:rPr>
                <w:rFonts w:ascii="Times New Roman" w:hAnsi="Times New Roman"/>
                <w:vertAlign w:val="superscript"/>
              </w:rPr>
              <w:t>rd</w:t>
            </w:r>
            <w:r w:rsidRPr="00C63119">
              <w:rPr>
                <w:rFonts w:ascii="Times New Roman" w:hAnsi="Times New Roman"/>
              </w:rPr>
              <w:t xml:space="preserve"> February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6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Sri Krishnadevaraya University, Ananthapuram.</w:t>
            </w:r>
          </w:p>
        </w:tc>
      </w:tr>
      <w:tr w:rsidR="006373AE" w:rsidRPr="00C63119">
        <w:trPr>
          <w:trHeight w:val="91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546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“Inclusive Education: Perception of Prospective Teachers- A Study” </w:t>
            </w:r>
            <w:r w:rsidRPr="00C63119">
              <w:rPr>
                <w:rFonts w:ascii="Times New Roman" w:hAnsi="Times New Roman"/>
              </w:rPr>
              <w:t>in the International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Conference on Education and Social Sciences held during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68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International conference on Education and social sciences</w:t>
            </w:r>
          </w:p>
        </w:tc>
      </w:tr>
      <w:tr w:rsidR="006373AE" w:rsidRPr="00C63119">
        <w:trPr>
          <w:trHeight w:val="42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18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20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February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(ICEASS), Singapore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“Professional Ethics duties and Responsibilities” </w:t>
            </w:r>
            <w:r w:rsidRPr="00C63119">
              <w:rPr>
                <w:rFonts w:ascii="Times New Roman" w:hAnsi="Times New Roman"/>
              </w:rPr>
              <w:t>in the National Seminar on Law and Ethics in Public Domain: contemporary issues and challenges in India held on 20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February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6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Sri Krishnadevaraya University, Ananthapuram.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84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“Multiculturalism: Challenges in Pedagogy” </w:t>
            </w:r>
            <w:r w:rsidRPr="00C63119">
              <w:rPr>
                <w:rFonts w:ascii="Times New Roman" w:hAnsi="Times New Roman"/>
              </w:rPr>
              <w:t>in the Accommodating Multiculturalism in Education: The Indian Context held on 12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&amp;13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274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Two day 49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Annual conference of IATE organized by Faculty of Education (K), Banarus Hindu University</w:t>
            </w:r>
          </w:p>
        </w:tc>
      </w:tr>
      <w:tr w:rsidR="006373AE" w:rsidRPr="00C63119">
        <w:trPr>
          <w:trHeight w:val="16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1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“Recent Trends in Rehabilitation Research – A Bird View” </w:t>
            </w:r>
            <w:r w:rsidRPr="00C63119">
              <w:rPr>
                <w:rFonts w:ascii="Times New Roman" w:hAnsi="Times New Roman"/>
              </w:rPr>
              <w:t>in the International Seminar on Approaches in Rehabilitation Research &amp;Practices ISSARRP 2016 held on 4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April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278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International Seminar organized by PG &amp;Research Department of Rehabilitation Sciences, Holy Cross College (Autonomous), Tiruchirapalli -2</w:t>
            </w:r>
          </w:p>
        </w:tc>
      </w:tr>
      <w:tr w:rsidR="006373AE" w:rsidRPr="00C63119">
        <w:trPr>
          <w:trHeight w:val="13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4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“Communication and Information Technology revolution” </w:t>
            </w:r>
            <w:r w:rsidRPr="00C63119">
              <w:rPr>
                <w:rFonts w:ascii="Times New Roman" w:hAnsi="Times New Roman"/>
              </w:rPr>
              <w:t>in the International Conference on Developing Thinking and Learning with ICT: Changing Education for Future Needs held on 29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&amp;30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May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5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UGC &amp;TSCHE Sponsored International conference, Department of Education, Osmania University, Hyderabad</w:t>
            </w:r>
          </w:p>
        </w:tc>
      </w:tr>
      <w:tr w:rsidR="006373AE" w:rsidRPr="00C63119">
        <w:trPr>
          <w:trHeight w:val="164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3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“Integration of Technology for Quality enhancement in school Education: Need of the day” </w:t>
            </w:r>
            <w:r w:rsidRPr="00C63119">
              <w:rPr>
                <w:rFonts w:ascii="Times New Roman" w:hAnsi="Times New Roman"/>
              </w:rPr>
              <w:t>in the International Conference on Developing Thinking and Learning with ICT: Changing Education for Future Needs held on 29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&amp;30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May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5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UGC &amp;TSCHE Sponsored International conference, Department of Education, Osmania University, Hyderabad</w:t>
            </w:r>
          </w:p>
        </w:tc>
      </w:tr>
      <w:tr w:rsidR="006373AE" w:rsidRPr="00C63119">
        <w:trPr>
          <w:trHeight w:val="10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75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“Inclusive Education: A strategy To Eliminate Child Labour” </w:t>
            </w:r>
            <w:r w:rsidRPr="00C63119">
              <w:rPr>
                <w:rFonts w:ascii="Times New Roman" w:hAnsi="Times New Roman"/>
              </w:rPr>
              <w:t>in the National Conference on Inclusiveness in teacher Education held on 16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July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67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MES Teachers College, CTE, Banglore Rural Banglore.</w:t>
            </w:r>
          </w:p>
        </w:tc>
      </w:tr>
      <w:tr w:rsidR="006373AE" w:rsidRPr="00C63119">
        <w:trPr>
          <w:trHeight w:val="10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Participated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“Familiarization Choice Based Credit System” </w:t>
            </w:r>
            <w:r w:rsidRPr="00C63119">
              <w:rPr>
                <w:rFonts w:ascii="Times New Roman" w:hAnsi="Times New Roman"/>
              </w:rPr>
              <w:t>National Workshop held on 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September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396" w:lineRule="auto"/>
              <w:ind w:left="106" w:right="26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Education &amp;HRD, Dravidian University Kuppam.</w:t>
            </w:r>
          </w:p>
        </w:tc>
      </w:tr>
      <w:tr w:rsidR="006373AE" w:rsidRPr="00C63119">
        <w:trPr>
          <w:trHeight w:val="15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8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“Practice Teaching in Residential Schools A strategy for quality Training” </w:t>
            </w:r>
            <w:r w:rsidRPr="00C63119">
              <w:rPr>
                <w:rFonts w:ascii="Times New Roman" w:hAnsi="Times New Roman"/>
              </w:rPr>
              <w:t>in the National Seminar on Teacher Training and Curriculum Reforms in India(TTCRI) held during 11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13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November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tabs>
                <w:tab w:val="left" w:pos="1186"/>
                <w:tab w:val="left" w:pos="1958"/>
              </w:tabs>
              <w:autoSpaceDE w:val="0"/>
              <w:autoSpaceDN w:val="0"/>
              <w:adjustRightInd w:val="0"/>
              <w:spacing w:after="0" w:line="288" w:lineRule="auto"/>
              <w:ind w:left="106" w:right="283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Ashirvad</w:t>
            </w:r>
            <w:r w:rsidRPr="00C63119">
              <w:rPr>
                <w:rFonts w:ascii="Times New Roman" w:hAnsi="Times New Roman"/>
              </w:rPr>
              <w:tab/>
              <w:t>Rural</w:t>
            </w:r>
            <w:r w:rsidRPr="00C63119">
              <w:rPr>
                <w:rFonts w:ascii="Times New Roman" w:hAnsi="Times New Roman"/>
              </w:rPr>
              <w:tab/>
              <w:t>Development Trust, Chikkaballapur, Karnataka</w:t>
            </w:r>
          </w:p>
        </w:tc>
      </w:tr>
      <w:tr w:rsidR="006373AE" w:rsidRPr="00C63119">
        <w:trPr>
          <w:trHeight w:val="15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6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“Ambedkar: Women Rights and Empowerment” </w:t>
            </w:r>
            <w:r w:rsidRPr="00C63119">
              <w:rPr>
                <w:rFonts w:ascii="Times New Roman" w:hAnsi="Times New Roman"/>
              </w:rPr>
              <w:t>in the National Conference on Babasaheb Dr. B.R. Ambedkar vision for Enlightened India held on 22</w:t>
            </w:r>
            <w:r w:rsidRPr="00C63119">
              <w:rPr>
                <w:rFonts w:ascii="Times New Roman" w:hAnsi="Times New Roman"/>
                <w:vertAlign w:val="superscript"/>
              </w:rPr>
              <w:t>nd</w:t>
            </w:r>
            <w:r w:rsidRPr="00C63119">
              <w:rPr>
                <w:rFonts w:ascii="Times New Roman" w:hAnsi="Times New Roman"/>
              </w:rPr>
              <w:t xml:space="preserve"> to 23</w:t>
            </w:r>
            <w:r w:rsidRPr="00C63119">
              <w:rPr>
                <w:rFonts w:ascii="Times New Roman" w:hAnsi="Times New Roman"/>
                <w:vertAlign w:val="superscript"/>
              </w:rPr>
              <w:t>rd</w:t>
            </w:r>
            <w:r w:rsidRPr="00C63119">
              <w:rPr>
                <w:rFonts w:ascii="Times New Roman" w:hAnsi="Times New Roman"/>
              </w:rPr>
              <w:t xml:space="preserve"> November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Bangalore University, Bengalore</w:t>
            </w:r>
          </w:p>
        </w:tc>
      </w:tr>
      <w:tr w:rsidR="006373AE" w:rsidRPr="00C63119">
        <w:trPr>
          <w:trHeight w:val="16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26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“ICT in Teacher Education- Challenges and Conditions Essential for Implementation” </w:t>
            </w:r>
            <w:r w:rsidRPr="00C63119">
              <w:rPr>
                <w:rFonts w:ascii="Times New Roman" w:hAnsi="Times New Roman"/>
              </w:rPr>
              <w:t>in the National Seminar on Current Scenario of Teacher Education: Issues, Challenges and Prospects held on 27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February 2017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396" w:lineRule="auto"/>
              <w:ind w:left="106" w:right="32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Education &amp;HRD Dravidian University, Kuppam.</w:t>
            </w:r>
          </w:p>
        </w:tc>
      </w:tr>
      <w:tr w:rsidR="006373AE" w:rsidRPr="00C63119">
        <w:trPr>
          <w:trHeight w:val="157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463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</w:t>
            </w:r>
            <w:r w:rsidRPr="00C63119">
              <w:rPr>
                <w:rFonts w:ascii="Times New Roman" w:hAnsi="Times New Roman"/>
                <w:b/>
                <w:bCs/>
              </w:rPr>
              <w:t xml:space="preserve">on “Concern and Challenges of Teacher Education – A Critical View” </w:t>
            </w:r>
            <w:r w:rsidRPr="00C63119">
              <w:rPr>
                <w:rFonts w:ascii="Times New Roman" w:hAnsi="Times New Roman"/>
              </w:rPr>
              <w:t>in the National Seminar on Quality in Teacher Education: Integration and Duration held on 27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UGC SAP DRS – 1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170" w:after="0" w:line="240" w:lineRule="auto"/>
              <w:ind w:left="164" w:hanging="58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Department of Education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169" w:after="0" w:line="288" w:lineRule="auto"/>
              <w:ind w:left="106" w:right="945" w:firstLine="5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Sri Padmavathi Mahila Visvavidyalayam, Tirupati</w:t>
            </w:r>
          </w:p>
        </w:tc>
      </w:tr>
      <w:tr w:rsidR="006373AE" w:rsidRPr="00C63119">
        <w:trPr>
          <w:trHeight w:val="1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381" w:firstLine="5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“Social Transformation and Inclusive Human Development Through Education” </w:t>
            </w:r>
            <w:r w:rsidRPr="00C63119">
              <w:rPr>
                <w:rFonts w:ascii="Times New Roman" w:hAnsi="Times New Roman"/>
              </w:rPr>
              <w:t>in the National Seminar held on 29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&amp;30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 2017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396" w:lineRule="auto"/>
              <w:ind w:left="106" w:right="322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Education &amp;HRD Dravidian University, Kuppam.</w:t>
            </w:r>
          </w:p>
        </w:tc>
      </w:tr>
      <w:tr w:rsidR="006373AE" w:rsidRPr="00C63119">
        <w:trPr>
          <w:trHeight w:val="10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bCs/>
              </w:rPr>
            </w:pPr>
            <w:r w:rsidRPr="00C63119">
              <w:rPr>
                <w:rFonts w:ascii="Times New Roman" w:hAnsi="Times New Roman"/>
              </w:rPr>
              <w:t>Presented paper on “</w:t>
            </w:r>
            <w:r w:rsidRPr="00C63119">
              <w:rPr>
                <w:rFonts w:ascii="Times New Roman" w:hAnsi="Times New Roman"/>
                <w:b/>
                <w:bCs/>
              </w:rPr>
              <w:t>Teacher Education : Quality Concerns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before="54" w:after="0" w:line="288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</w:rPr>
              <w:t>– A critical view</w:t>
            </w:r>
            <w:r w:rsidRPr="00C63119">
              <w:rPr>
                <w:rFonts w:ascii="Times New Roman" w:hAnsi="Times New Roman"/>
              </w:rPr>
              <w:t>” in the International Multidisciplinary Conference held on 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&amp;9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July 2017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45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International conference, Department of Education, Osmania University, Hyderabad</w:t>
            </w:r>
          </w:p>
        </w:tc>
      </w:tr>
      <w:tr w:rsidR="006373AE" w:rsidRPr="00C63119">
        <w:trPr>
          <w:trHeight w:val="4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Seminar /conference Organized</w:t>
      </w:r>
    </w:p>
    <w:p w:rsidR="006373AE" w:rsidRDefault="006373AE" w:rsidP="00930F8E">
      <w:pPr>
        <w:numPr>
          <w:ilvl w:val="0"/>
          <w:numId w:val="1"/>
        </w:numPr>
        <w:autoSpaceDE w:val="0"/>
        <w:autoSpaceDN w:val="0"/>
        <w:adjustRightInd w:val="0"/>
        <w:spacing w:before="153" w:after="0" w:line="360" w:lineRule="auto"/>
        <w:ind w:left="2357" w:right="741" w:hanging="7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Awareness and Attitude of Community towards Implementation of Various Schemes by the Govt. of India for disabled Population. 2008 &amp; 2010 sponsored by U.G.C New Delhi Amount Rs/1,50000 (one lakh fifty thousand)</w:t>
      </w:r>
    </w:p>
    <w:p w:rsidR="006373AE" w:rsidRDefault="006373AE" w:rsidP="00930F8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357" w:right="746" w:hanging="7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Attitude of Hearing Impaired students towards their parents and teachers concern on their adolescent problems and Adjustment- A study ( 2007-08) Submitted to Dravidian University</w:t>
      </w:r>
    </w:p>
    <w:p w:rsidR="006373AE" w:rsidRDefault="006373AE" w:rsidP="00930F8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357" w:right="744" w:hanging="7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comparative study on the entertainment needs of hearing and hearing impaired students(2004- 2007) Submitted to UGC (Minor research Project)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Awards   : Best researcher award –  from REST Society for Research        International International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Foreign Visit Details – Visited, Singapore 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5670"/>
        <w:gridCol w:w="3428"/>
      </w:tblGrid>
      <w:tr w:rsidR="006373AE" w:rsidRPr="00C63119">
        <w:trPr>
          <w:trHeight w:val="91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5" w:right="546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 xml:space="preserve">Presented paper on </w:t>
            </w:r>
            <w:r w:rsidRPr="00C63119">
              <w:rPr>
                <w:rFonts w:ascii="Times New Roman" w:hAnsi="Times New Roman"/>
                <w:b/>
                <w:bCs/>
              </w:rPr>
              <w:t xml:space="preserve">“Inclusive Education: Perception of Prospective Teachers- A Study” </w:t>
            </w:r>
            <w:r w:rsidRPr="00C63119">
              <w:rPr>
                <w:rFonts w:ascii="Times New Roman" w:hAnsi="Times New Roman"/>
              </w:rPr>
              <w:t>in the International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Conference on Education and Social Sciences held during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18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to 20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February 2016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688"/>
              <w:rPr>
                <w:rFonts w:ascii="Times New Roman" w:hAnsi="Times New Roman"/>
              </w:rPr>
            </w:pPr>
            <w:r w:rsidRPr="00C63119">
              <w:rPr>
                <w:rFonts w:ascii="Times New Roman" w:hAnsi="Times New Roman"/>
              </w:rPr>
              <w:t>International conference on Education and social sciences</w:t>
            </w: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688"/>
              <w:rPr>
                <w:rFonts w:cs="Calibri"/>
              </w:rPr>
            </w:pPr>
          </w:p>
          <w:p w:rsidR="006373AE" w:rsidRPr="00C63119" w:rsidRDefault="006373AE">
            <w:pPr>
              <w:autoSpaceDE w:val="0"/>
              <w:autoSpaceDN w:val="0"/>
              <w:adjustRightInd w:val="0"/>
              <w:spacing w:after="0" w:line="288" w:lineRule="auto"/>
              <w:ind w:left="106" w:right="688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  <w:sz w:val="28"/>
                <w:szCs w:val="28"/>
              </w:rPr>
              <w:t>(ICEASS), Singapore</w:t>
            </w:r>
          </w:p>
        </w:tc>
      </w:tr>
    </w:tbl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Research Guidance: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Awarded</w:t>
      </w:r>
    </w:p>
    <w:p w:rsidR="006373AE" w:rsidRDefault="006373AE" w:rsidP="00930F8E">
      <w:pPr>
        <w:tabs>
          <w:tab w:val="left" w:pos="8383"/>
        </w:tabs>
        <w:autoSpaceDE w:val="0"/>
        <w:autoSpaceDN w:val="0"/>
        <w:adjustRightInd w:val="0"/>
        <w:spacing w:before="90" w:after="0" w:line="240" w:lineRule="auto"/>
        <w:ind w:left="1541" w:right="736" w:hanging="360"/>
        <w:jc w:val="both"/>
        <w:rPr>
          <w:rFonts w:cs="Calibri"/>
        </w:rPr>
      </w:pPr>
    </w:p>
    <w:p w:rsidR="006373AE" w:rsidRDefault="006373AE" w:rsidP="00930F8E">
      <w:pPr>
        <w:tabs>
          <w:tab w:val="left" w:pos="8383"/>
        </w:tabs>
        <w:autoSpaceDE w:val="0"/>
        <w:autoSpaceDN w:val="0"/>
        <w:adjustRightInd w:val="0"/>
        <w:spacing w:before="90" w:after="0" w:line="240" w:lineRule="auto"/>
        <w:ind w:left="1541" w:right="736" w:hanging="360"/>
        <w:jc w:val="both"/>
        <w:rPr>
          <w:rFonts w:cs="Calibri"/>
        </w:rPr>
      </w:pPr>
    </w:p>
    <w:p w:rsidR="006373AE" w:rsidRDefault="006373AE" w:rsidP="00930F8E">
      <w:pPr>
        <w:tabs>
          <w:tab w:val="left" w:pos="8383"/>
        </w:tabs>
        <w:autoSpaceDE w:val="0"/>
        <w:autoSpaceDN w:val="0"/>
        <w:adjustRightInd w:val="0"/>
        <w:spacing w:before="90" w:after="0" w:line="360" w:lineRule="auto"/>
        <w:ind w:left="1541" w:right="73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1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P. Nagasuresh (M.Phil.) - 2010-11 “An Analysis of Environmental Education Components in IX class Natural Science text book and Cognitive behavior of theStudents towards environmental protection” (Awarded on </w:t>
      </w:r>
      <w:r>
        <w:rPr>
          <w:rFonts w:ascii="Times New Roman" w:hAnsi="Times New Roman"/>
          <w:b/>
          <w:bCs/>
          <w:sz w:val="24"/>
          <w:szCs w:val="24"/>
        </w:rPr>
        <w:t>31.03.2011</w:t>
      </w:r>
      <w:r>
        <w:rPr>
          <w:rFonts w:ascii="Times New Roman" w:hAnsi="Times New Roman"/>
          <w:sz w:val="24"/>
          <w:szCs w:val="24"/>
        </w:rPr>
        <w:t>)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numPr>
          <w:ilvl w:val="0"/>
          <w:numId w:val="2"/>
        </w:numPr>
        <w:autoSpaceDE w:val="0"/>
        <w:autoSpaceDN w:val="0"/>
        <w:adjustRightInd w:val="0"/>
        <w:spacing w:before="201" w:after="0" w:line="360" w:lineRule="auto"/>
        <w:ind w:left="1541" w:right="735" w:hanging="2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Karanam Mahaboobvali “Social Intelligence and Job Satisfaction of Secondary school teachers” (</w:t>
      </w:r>
      <w:r>
        <w:rPr>
          <w:rFonts w:ascii="Times New Roman" w:hAnsi="Times New Roman"/>
          <w:b/>
          <w:bCs/>
          <w:sz w:val="24"/>
          <w:szCs w:val="24"/>
        </w:rPr>
        <w:t>Awarded on 06.12.2016</w:t>
      </w:r>
      <w:r>
        <w:rPr>
          <w:rFonts w:ascii="Times New Roman" w:hAnsi="Times New Roman"/>
          <w:sz w:val="24"/>
          <w:szCs w:val="24"/>
        </w:rPr>
        <w:t>)</w:t>
      </w:r>
    </w:p>
    <w:p w:rsidR="006373AE" w:rsidRDefault="006373AE" w:rsidP="00771CDA">
      <w:pPr>
        <w:numPr>
          <w:ilvl w:val="0"/>
          <w:numId w:val="2"/>
        </w:numPr>
        <w:tabs>
          <w:tab w:val="left" w:pos="4293"/>
        </w:tabs>
        <w:autoSpaceDE w:val="0"/>
        <w:autoSpaceDN w:val="0"/>
        <w:adjustRightInd w:val="0"/>
        <w:spacing w:before="118" w:after="0" w:line="360" w:lineRule="auto"/>
        <w:ind w:left="1620" w:right="749" w:hanging="5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C.M. Leelavathi “Academic Achievement in Relation to Test Anxiety and Self Concept of Pre-University Students”</w:t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b/>
          <w:bCs/>
          <w:sz w:val="24"/>
          <w:szCs w:val="24"/>
        </w:rPr>
        <w:t>Awarded on 10.04.2017</w:t>
      </w:r>
      <w:r>
        <w:rPr>
          <w:rFonts w:ascii="Times New Roman" w:hAnsi="Times New Roman"/>
          <w:sz w:val="24"/>
          <w:szCs w:val="24"/>
        </w:rPr>
        <w:t>)</w:t>
      </w:r>
    </w:p>
    <w:p w:rsidR="006373AE" w:rsidRDefault="006373AE" w:rsidP="00771CD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620" w:right="739" w:hanging="5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Mangalamma H.S: “Teacher effectiveness of Secondary school teachers in relation to their Attitude and Aptitude towards teaching profession” </w:t>
      </w:r>
      <w:r>
        <w:rPr>
          <w:rFonts w:ascii="Times New Roman" w:hAnsi="Times New Roman"/>
          <w:b/>
          <w:bCs/>
          <w:sz w:val="24"/>
          <w:szCs w:val="24"/>
        </w:rPr>
        <w:t>(Awarded in 03.07.2018</w:t>
      </w:r>
      <w:r>
        <w:rPr>
          <w:rFonts w:ascii="Times New Roman" w:hAnsi="Times New Roman"/>
          <w:sz w:val="24"/>
          <w:szCs w:val="24"/>
        </w:rPr>
        <w:t>)</w:t>
      </w:r>
    </w:p>
    <w:p w:rsidR="006373AE" w:rsidRDefault="006373AE" w:rsidP="00771CDA">
      <w:pPr>
        <w:numPr>
          <w:ilvl w:val="0"/>
          <w:numId w:val="2"/>
        </w:numPr>
        <w:tabs>
          <w:tab w:val="left" w:pos="7023"/>
        </w:tabs>
        <w:autoSpaceDE w:val="0"/>
        <w:autoSpaceDN w:val="0"/>
        <w:adjustRightInd w:val="0"/>
        <w:spacing w:before="121" w:after="0" w:line="360" w:lineRule="auto"/>
        <w:ind w:left="1620" w:right="738" w:hanging="58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Thelagathoti Sivasenkari: Teacher Commitment and Teacher Effectiveness in relation to Academic Achievement of students in Kasturiba Gandhi Balika Vidyalaya in Rayalaseema   Region.   (Full   –Time) (</w:t>
      </w:r>
      <w:r>
        <w:rPr>
          <w:rFonts w:ascii="Times New Roman" w:hAnsi="Times New Roman"/>
          <w:b/>
          <w:bCs/>
          <w:sz w:val="24"/>
          <w:szCs w:val="24"/>
        </w:rPr>
        <w:t>Awarded in 01.11.2019)</w:t>
      </w:r>
    </w:p>
    <w:p w:rsidR="006373AE" w:rsidRDefault="006373AE" w:rsidP="00771CDA">
      <w:pPr>
        <w:autoSpaceDE w:val="0"/>
        <w:autoSpaceDN w:val="0"/>
        <w:adjustRightInd w:val="0"/>
        <w:spacing w:before="4" w:after="0" w:line="240" w:lineRule="auto"/>
        <w:ind w:left="1620"/>
        <w:rPr>
          <w:rFonts w:cs="Calibri"/>
        </w:rPr>
      </w:pPr>
    </w:p>
    <w:p w:rsidR="006373AE" w:rsidRDefault="006373AE" w:rsidP="00771CD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620" w:right="-90" w:hanging="58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Aruna kumari : “study habits, test anxiety in relation to Academic Achievement of Kasthuriba Gandhi Balika Vidyalaya students of 8 th and 9 standard” Awarded in </w:t>
      </w:r>
      <w:r>
        <w:rPr>
          <w:rFonts w:ascii="Times New Roman" w:hAnsi="Times New Roman"/>
          <w:b/>
          <w:bCs/>
          <w:sz w:val="24"/>
          <w:szCs w:val="24"/>
        </w:rPr>
        <w:t>19-03-2020</w:t>
      </w:r>
    </w:p>
    <w:p w:rsidR="006373AE" w:rsidRDefault="006373AE" w:rsidP="00930F8E">
      <w:pPr>
        <w:autoSpaceDE w:val="0"/>
        <w:autoSpaceDN w:val="0"/>
        <w:adjustRightInd w:val="0"/>
        <w:spacing w:before="4" w:after="0" w:line="240" w:lineRule="auto"/>
        <w:rPr>
          <w:rFonts w:cs="Calibri"/>
        </w:rPr>
      </w:pPr>
    </w:p>
    <w:p w:rsidR="006373AE" w:rsidRDefault="006373AE" w:rsidP="00930F8E">
      <w:pPr>
        <w:numPr>
          <w:ilvl w:val="0"/>
          <w:numId w:val="2"/>
        </w:numPr>
        <w:tabs>
          <w:tab w:val="left" w:pos="3174"/>
        </w:tabs>
        <w:autoSpaceDE w:val="0"/>
        <w:autoSpaceDN w:val="0"/>
        <w:adjustRightInd w:val="0"/>
        <w:spacing w:after="0" w:line="360" w:lineRule="auto"/>
        <w:ind w:left="1541" w:right="746" w:hanging="2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Zakkula Dhana Raju A study on Teacher effectiveness in relation to Occupational Stress and Self Efficacy among Secondary School Teachers. Awarded </w:t>
      </w:r>
      <w:r>
        <w:rPr>
          <w:rFonts w:ascii="Times New Roman" w:hAnsi="Times New Roman"/>
          <w:b/>
          <w:bCs/>
          <w:sz w:val="24"/>
          <w:szCs w:val="24"/>
        </w:rPr>
        <w:t>12-04-2021</w:t>
      </w:r>
    </w:p>
    <w:p w:rsidR="006373AE" w:rsidRDefault="006373AE" w:rsidP="00930F8E">
      <w:pPr>
        <w:tabs>
          <w:tab w:val="left" w:pos="1801"/>
        </w:tabs>
        <w:autoSpaceDE w:val="0"/>
        <w:autoSpaceDN w:val="0"/>
        <w:adjustRightInd w:val="0"/>
        <w:spacing w:after="0" w:line="360" w:lineRule="auto"/>
        <w:ind w:left="1541" w:right="7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R. Ramudu: Teacher Trainees Attitudes towards Teaching Profession in Relation to their          Moral Values (Part –Time)</w:t>
      </w:r>
    </w:p>
    <w:p w:rsidR="006373AE" w:rsidRDefault="006373AE" w:rsidP="00930F8E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6373AE" w:rsidRDefault="006373AE" w:rsidP="00930F8E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Names  of the students on going research</w:t>
      </w:r>
    </w:p>
    <w:p w:rsidR="006373AE" w:rsidRDefault="006373AE" w:rsidP="00930F8E">
      <w:pPr>
        <w:autoSpaceDE w:val="0"/>
        <w:autoSpaceDN w:val="0"/>
        <w:adjustRightInd w:val="0"/>
        <w:spacing w:before="3" w:after="0" w:line="240" w:lineRule="auto"/>
        <w:rPr>
          <w:rFonts w:cs="Calibri"/>
        </w:rPr>
      </w:pPr>
    </w:p>
    <w:p w:rsidR="006373AE" w:rsidRDefault="006373AE" w:rsidP="00771CDA">
      <w:pPr>
        <w:numPr>
          <w:ilvl w:val="0"/>
          <w:numId w:val="3"/>
        </w:numPr>
        <w:autoSpaceDE w:val="0"/>
        <w:autoSpaceDN w:val="0"/>
        <w:adjustRightInd w:val="0"/>
        <w:spacing w:before="123" w:after="0" w:line="360" w:lineRule="auto"/>
        <w:ind w:left="1800" w:right="750" w:hanging="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Ramachandra : Teaching Aptitude and Teaching Competencies of Teachers working in Model Schools in relation to their Students’ Academic Achievement. (Part –Time)</w:t>
      </w:r>
    </w:p>
    <w:p w:rsidR="006373AE" w:rsidRDefault="006373AE" w:rsidP="00771CDA">
      <w:pPr>
        <w:numPr>
          <w:ilvl w:val="0"/>
          <w:numId w:val="3"/>
        </w:numPr>
        <w:autoSpaceDE w:val="0"/>
        <w:autoSpaceDN w:val="0"/>
        <w:adjustRightInd w:val="0"/>
        <w:spacing w:before="118" w:after="0" w:line="360" w:lineRule="auto"/>
        <w:ind w:left="1800" w:right="742" w:hanging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Sreenivasulu : Academic Achievement in relation to Study Habits and Vocational Interest of Secondary School Students in Prakasam Distict (Part –Time)</w:t>
      </w:r>
    </w:p>
    <w:p w:rsidR="006373AE" w:rsidRDefault="006373AE" w:rsidP="00771CDA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1800" w:right="743" w:hanging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Lakshmi Narayana : “Problems faced by the Teachers and Students in Teaching and Learning of Communicate Skills at +2 level”. ( 2019-2020)</w:t>
      </w:r>
    </w:p>
    <w:p w:rsidR="006373AE" w:rsidRDefault="006373AE" w:rsidP="00771CDA">
      <w:pPr>
        <w:numPr>
          <w:ilvl w:val="0"/>
          <w:numId w:val="3"/>
        </w:numPr>
        <w:autoSpaceDE w:val="0"/>
        <w:autoSpaceDN w:val="0"/>
        <w:adjustRightInd w:val="0"/>
        <w:spacing w:before="1" w:after="0" w:line="360" w:lineRule="auto"/>
        <w:ind w:left="1800" w:right="741" w:hanging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Subhramanyamu : “Self-Efficacy in Relation to Job Satisfaction of Pre-School Teachers working in Chittoore District. (2019-2020)</w:t>
      </w:r>
    </w:p>
    <w:p w:rsidR="006373AE" w:rsidRDefault="006373AE" w:rsidP="00771CD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00" w:right="738" w:hanging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V.Srinivasa Rao : “Emotional Resilience, Self-Efficacy and Teacher Effectiveness of Teachers at +2 level”. (2021-2022).</w:t>
      </w:r>
    </w:p>
    <w:p w:rsidR="006373AE" w:rsidRDefault="006373AE" w:rsidP="00771C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S.Prasadu:” Life skills and Anxiety of High School Studentss- A Study”(2021-2022)</w:t>
      </w:r>
    </w:p>
    <w:p w:rsidR="006373AE" w:rsidRDefault="006373AE" w:rsidP="00771CDA">
      <w:pPr>
        <w:tabs>
          <w:tab w:val="left" w:pos="1541"/>
        </w:tabs>
        <w:autoSpaceDE w:val="0"/>
        <w:autoSpaceDN w:val="0"/>
        <w:adjustRightInd w:val="0"/>
        <w:spacing w:after="0" w:line="240" w:lineRule="auto"/>
        <w:ind w:left="1800"/>
        <w:rPr>
          <w:rFonts w:cs="Calibri"/>
        </w:rPr>
      </w:pPr>
    </w:p>
    <w:p w:rsidR="006373AE" w:rsidRDefault="006373AE" w:rsidP="00771CD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00" w:right="746" w:hanging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Hussain Shaik : “Parenting Styles, Self- Esteem and Behavioral Ethics of Adolescent Students”.</w:t>
      </w:r>
    </w:p>
    <w:p w:rsidR="006373AE" w:rsidRDefault="006373AE" w:rsidP="00771CD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00" w:right="750" w:hanging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Mukteswar : “Emotional Intelligence and Job Satisfaction of Teacher Education in Telangana State”.</w:t>
      </w:r>
    </w:p>
    <w:p w:rsidR="006373AE" w:rsidRDefault="006373AE" w:rsidP="00930F8E">
      <w:pPr>
        <w:tabs>
          <w:tab w:val="left" w:pos="1541"/>
        </w:tabs>
        <w:autoSpaceDE w:val="0"/>
        <w:autoSpaceDN w:val="0"/>
        <w:adjustRightInd w:val="0"/>
        <w:spacing w:after="0" w:line="360" w:lineRule="auto"/>
        <w:ind w:left="1181" w:right="750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>Memberships in Professional Bodies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2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Indian Association of Teacher Education (IATE)</w:t>
      </w:r>
    </w:p>
    <w:p w:rsidR="006373AE" w:rsidRDefault="006373AE" w:rsidP="00930F8E">
      <w:pPr>
        <w:numPr>
          <w:ilvl w:val="0"/>
          <w:numId w:val="4"/>
        </w:numPr>
        <w:autoSpaceDE w:val="0"/>
        <w:autoSpaceDN w:val="0"/>
        <w:adjustRightInd w:val="0"/>
        <w:spacing w:before="218" w:after="0" w:line="240" w:lineRule="auto"/>
        <w:ind w:left="272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BOS member, Dept of Education, in Sri Padmavathi Mahila Viswavidyalaya Thirupathi.</w:t>
      </w:r>
    </w:p>
    <w:p w:rsidR="006373AE" w:rsidRDefault="006373AE" w:rsidP="00930F8E">
      <w:pPr>
        <w:numPr>
          <w:ilvl w:val="0"/>
          <w:numId w:val="4"/>
        </w:numPr>
        <w:autoSpaceDE w:val="0"/>
        <w:autoSpaceDN w:val="0"/>
        <w:adjustRightInd w:val="0"/>
        <w:spacing w:before="219" w:after="0" w:line="360" w:lineRule="auto"/>
        <w:ind w:left="2721" w:right="1065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Governing Body member, SRC, Hyderabad (State Resource person Adult and Continuing Education).</w:t>
      </w:r>
    </w:p>
    <w:p w:rsidR="006373AE" w:rsidRDefault="006373AE" w:rsidP="00930F8E">
      <w:pPr>
        <w:numPr>
          <w:ilvl w:val="0"/>
          <w:numId w:val="4"/>
        </w:numPr>
        <w:autoSpaceDE w:val="0"/>
        <w:autoSpaceDN w:val="0"/>
        <w:adjustRightInd w:val="0"/>
        <w:spacing w:before="79" w:after="0" w:line="240" w:lineRule="auto"/>
        <w:ind w:left="272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Council for Teacher Education (N.C.T.E) visiting team member (No 402479)</w:t>
      </w:r>
    </w:p>
    <w:p w:rsidR="006373AE" w:rsidRDefault="006373AE" w:rsidP="00930F8E">
      <w:pPr>
        <w:numPr>
          <w:ilvl w:val="0"/>
          <w:numId w:val="4"/>
        </w:numPr>
        <w:autoSpaceDE w:val="0"/>
        <w:autoSpaceDN w:val="0"/>
        <w:adjustRightInd w:val="0"/>
        <w:spacing w:before="219" w:after="0" w:line="240" w:lineRule="auto"/>
        <w:ind w:left="272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in University of Mysore Karnataka ,Board of Examiner (BOE)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Association of academic researches and faculties (AARF) ISSN 2349-4085 Editorial Board     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Since 12-05-2020</w:t>
      </w:r>
    </w:p>
    <w:p w:rsidR="006373AE" w:rsidRDefault="006373AE" w:rsidP="00930F8E">
      <w:pPr>
        <w:tabs>
          <w:tab w:val="left" w:pos="1181"/>
        </w:tabs>
        <w:autoSpaceDE w:val="0"/>
        <w:autoSpaceDN w:val="0"/>
        <w:adjustRightInd w:val="0"/>
        <w:spacing w:before="79" w:after="0" w:line="240" w:lineRule="auto"/>
        <w:ind w:left="820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32"/>
          <w:szCs w:val="32"/>
        </w:rPr>
        <w:t>Editorial Service</w:t>
      </w:r>
      <w:r>
        <w:rPr>
          <w:rFonts w:ascii="Times New Roman" w:hAnsi="Times New Roman"/>
          <w:color w:val="7030A0"/>
          <w:sz w:val="24"/>
          <w:szCs w:val="24"/>
        </w:rPr>
        <w:t>:</w:t>
      </w:r>
    </w:p>
    <w:p w:rsidR="006373AE" w:rsidRDefault="006373AE" w:rsidP="00930F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761" w:hanging="72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Editor - Association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 Academic Researchers &amp; Faculties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ind w:left="2580"/>
        <w:rPr>
          <w:rFonts w:cs="Calibri"/>
        </w:rPr>
      </w:pPr>
    </w:p>
    <w:p w:rsidR="006373AE" w:rsidRDefault="006373AE" w:rsidP="00930F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76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Editor - Telugu Academy ‘Inclusive Education”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ind w:left="2580"/>
        <w:rPr>
          <w:rFonts w:cs="Calibri"/>
        </w:rPr>
      </w:pPr>
    </w:p>
    <w:p w:rsidR="006373AE" w:rsidRDefault="006373AE" w:rsidP="00930F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761" w:hanging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Editor – Sri Padmavathi Mahila Visvavidyalayam ( SLM)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32"/>
          <w:szCs w:val="32"/>
        </w:rPr>
        <w:t xml:space="preserve">Other Academic </w:t>
      </w:r>
      <w:r>
        <w:rPr>
          <w:rFonts w:ascii="Times New Roman" w:hAnsi="Times New Roman"/>
          <w:color w:val="7030A0"/>
          <w:sz w:val="24"/>
          <w:szCs w:val="24"/>
        </w:rPr>
        <w:t xml:space="preserve">:   </w:t>
      </w:r>
    </w:p>
    <w:p w:rsidR="006373AE" w:rsidRDefault="006373AE" w:rsidP="00930F8E">
      <w:pPr>
        <w:autoSpaceDE w:val="0"/>
        <w:autoSpaceDN w:val="0"/>
        <w:adjustRightInd w:val="0"/>
        <w:spacing w:before="6" w:after="0" w:line="240" w:lineRule="auto"/>
        <w:rPr>
          <w:rFonts w:cs="Calibri"/>
        </w:rPr>
      </w:pPr>
    </w:p>
    <w:p w:rsidR="006373AE" w:rsidRDefault="006373AE" w:rsidP="00930F8E">
      <w:pPr>
        <w:autoSpaceDE w:val="0"/>
        <w:autoSpaceDN w:val="0"/>
        <w:adjustRightInd w:val="0"/>
        <w:spacing w:after="1" w:line="240" w:lineRule="auto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3270"/>
        <w:gridCol w:w="4135"/>
        <w:gridCol w:w="2161"/>
      </w:tblGrid>
      <w:tr w:rsidR="006373AE" w:rsidRPr="00C63119">
        <w:trPr>
          <w:trHeight w:val="6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</w:rPr>
              <w:t>No.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 w:right="279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Paper / Invited Talk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  <w:sz w:val="24"/>
                <w:szCs w:val="24"/>
              </w:rPr>
              <w:t>Details of the Programme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Calibri"/>
              </w:rPr>
            </w:pPr>
            <w:r w:rsidRPr="00C63119">
              <w:rPr>
                <w:rFonts w:ascii="Times New Roman" w:hAnsi="Times New Roman"/>
                <w:b/>
                <w:bCs/>
                <w:sz w:val="24"/>
                <w:szCs w:val="24"/>
              </w:rPr>
              <w:t>Organizers</w:t>
            </w:r>
          </w:p>
        </w:tc>
      </w:tr>
      <w:tr w:rsidR="006373AE" w:rsidRPr="00C63119">
        <w:trPr>
          <w:trHeight w:val="1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 w:right="94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Participated and acted as Resource person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3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Workshop on “Developing Instructional Designs based on the New B.Ed. Common Core Curriculum of Teacher Educators” held on 15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16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April 2004.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9" w:right="42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S.V. University &amp;Institute of Advanced Studies in Education, Tirupati.</w:t>
            </w:r>
          </w:p>
        </w:tc>
      </w:tr>
      <w:tr w:rsidR="006373AE" w:rsidRPr="00C63119">
        <w:trPr>
          <w:trHeight w:val="8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 w:right="33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Invited Talk on “Towards the Next Orbit: Indian Examination System”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15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UGC Sponsored Orientation Programme on “Evaluation and Examinations Reforms” conducted on 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April 2012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9" w:right="487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Islamiah College, Vaniyambadi, Tamilnadu.</w:t>
            </w:r>
          </w:p>
        </w:tc>
      </w:tr>
      <w:tr w:rsidR="006373AE" w:rsidRPr="00C63119">
        <w:trPr>
          <w:trHeight w:val="15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Chaired a Session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214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UGC National seminar on Trends in Teacher Education (TITE), held on 25</w:t>
            </w:r>
            <w:r w:rsidRPr="00C6311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  <w:sz w:val="24"/>
                <w:szCs w:val="24"/>
              </w:rPr>
              <w:t xml:space="preserve"> and 26</w:t>
            </w:r>
            <w:r w:rsidRPr="00C6311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  <w:sz w:val="24"/>
                <w:szCs w:val="24"/>
              </w:rPr>
              <w:t xml:space="preserve"> September-2012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9" w:right="450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School of Education and HRD, Dravidian University, Kuppam.</w:t>
            </w:r>
          </w:p>
        </w:tc>
      </w:tr>
      <w:tr w:rsidR="006373AE" w:rsidRPr="00C63119">
        <w:trPr>
          <w:trHeight w:val="8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 w:right="10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Extension Lecture on “Theories of learning and learning styles”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34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Extension Lecture to B.Ed Students on “Theories of learning and learning styles” held on 12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December 2012.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9" w:right="14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CP Brown College of Education, Khammam.</w:t>
            </w:r>
          </w:p>
        </w:tc>
      </w:tr>
      <w:tr w:rsidR="006373AE" w:rsidRPr="00C63119">
        <w:trPr>
          <w:trHeight w:val="9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Resource person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22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 xml:space="preserve">“Two day Orientation Programme on B.Ed Model Curriculum” </w:t>
            </w:r>
            <w:r w:rsidRPr="00C63119">
              <w:rPr>
                <w:rFonts w:ascii="Times New Roman" w:hAnsi="Times New Roman"/>
                <w:sz w:val="24"/>
                <w:szCs w:val="24"/>
              </w:rPr>
              <w:t>held on 6</w:t>
            </w:r>
            <w:r w:rsidRPr="00C6311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  <w:sz w:val="24"/>
                <w:szCs w:val="24"/>
              </w:rPr>
              <w:t xml:space="preserve"> and 7</w:t>
            </w:r>
            <w:r w:rsidRPr="00C6311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  <w:sz w:val="24"/>
                <w:szCs w:val="24"/>
              </w:rPr>
              <w:t xml:space="preserve"> January 2014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9" w:right="426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S. K. University, Annathapur.</w:t>
            </w:r>
          </w:p>
        </w:tc>
      </w:tr>
      <w:tr w:rsidR="006373AE" w:rsidRPr="00C63119">
        <w:trPr>
          <w:trHeight w:val="8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 w:right="165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Extension lecture on “Curriculum Development”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47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Extension Lecture to M.Ed Students on “Curriculum Development” held on 29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December 2014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9" w:right="141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CP Brown College of Education, Khammam.</w:t>
            </w:r>
          </w:p>
        </w:tc>
      </w:tr>
      <w:tr w:rsidR="006373AE" w:rsidRPr="00C63119">
        <w:trPr>
          <w:trHeight w:val="8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Resource person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 w:right="126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“Two days Orientation Programme on B.Ed Two year course Curriculum”, held on 27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June 2016.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9" w:right="279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Vikram Simhapuri University, Nellore.</w:t>
            </w:r>
          </w:p>
        </w:tc>
      </w:tr>
      <w:tr w:rsidR="006373AE" w:rsidRPr="00C63119">
        <w:trPr>
          <w:trHeight w:val="16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Resource person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360" w:lineRule="auto"/>
              <w:ind w:left="105" w:right="91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T</w:t>
            </w:r>
            <w:r w:rsidRPr="00C63119">
              <w:rPr>
                <w:rFonts w:ascii="Times New Roman" w:hAnsi="Times New Roman"/>
              </w:rPr>
              <w:t>wo day UGC-National Seminar on “Break Barriers and Open Doors for Inclusive Education” conducted on 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29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January 2017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/>
              <w:ind w:left="109" w:right="443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Sri Padmavath Mahila Visvavidyalayam, Tirupati.</w:t>
            </w:r>
          </w:p>
        </w:tc>
      </w:tr>
      <w:tr w:rsidR="006373AE" w:rsidRPr="00C63119">
        <w:trPr>
          <w:trHeight w:val="12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Key-note address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360" w:lineRule="auto"/>
              <w:ind w:left="105" w:right="96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The IQAC &amp;Women Empowerment Cell – Jagruthi March towards Telangana State Development organized on 3</w:t>
            </w:r>
            <w:r w:rsidRPr="00C63119">
              <w:rPr>
                <w:rFonts w:ascii="Times New Roman" w:hAnsi="Times New Roman"/>
                <w:vertAlign w:val="superscript"/>
              </w:rPr>
              <w:t>rd</w:t>
            </w:r>
            <w:r w:rsidRPr="00C63119">
              <w:rPr>
                <w:rFonts w:ascii="Times New Roman" w:hAnsi="Times New Roman"/>
              </w:rPr>
              <w:t xml:space="preserve"> March 2017.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/>
              <w:ind w:left="109" w:right="12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The IQAC &amp;Women Empowerment Cell, Telangana State</w:t>
            </w:r>
          </w:p>
        </w:tc>
      </w:tr>
      <w:tr w:rsidR="006373AE" w:rsidRPr="00C63119">
        <w:trPr>
          <w:trHeight w:val="12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</w:rPr>
            </w:pPr>
            <w:r w:rsidRPr="00C63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Resource Person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 w:line="360" w:lineRule="auto"/>
              <w:ind w:left="105" w:right="96"/>
              <w:jc w:val="both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UGC SAP DRS-1 two day National Seminar on “Quality in Teacher Education: Integration and Duration” conducted on 27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and 28</w:t>
            </w:r>
            <w:r w:rsidRPr="00C63119">
              <w:rPr>
                <w:rFonts w:ascii="Times New Roman" w:hAnsi="Times New Roman"/>
                <w:vertAlign w:val="superscript"/>
              </w:rPr>
              <w:t>th</w:t>
            </w:r>
            <w:r w:rsidRPr="00C63119">
              <w:rPr>
                <w:rFonts w:ascii="Times New Roman" w:hAnsi="Times New Roman"/>
              </w:rPr>
              <w:t xml:space="preserve"> March, 2017.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3AE" w:rsidRPr="00C63119" w:rsidRDefault="006373AE">
            <w:pPr>
              <w:autoSpaceDE w:val="0"/>
              <w:autoSpaceDN w:val="0"/>
              <w:adjustRightInd w:val="0"/>
              <w:spacing w:before="1" w:after="0"/>
              <w:ind w:left="109" w:right="128"/>
              <w:rPr>
                <w:rFonts w:cs="Calibri"/>
              </w:rPr>
            </w:pPr>
            <w:r w:rsidRPr="00C63119">
              <w:rPr>
                <w:rFonts w:ascii="Times New Roman" w:hAnsi="Times New Roman"/>
              </w:rPr>
              <w:t>Department of Education, Sri Padmavath Mahila Visvavidyalayam, Tirupati</w:t>
            </w:r>
          </w:p>
        </w:tc>
      </w:tr>
    </w:tbl>
    <w:p w:rsidR="006373AE" w:rsidRDefault="006373AE" w:rsidP="00930F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73AE" w:rsidRDefault="006373AE"/>
    <w:sectPr w:rsidR="006373AE" w:rsidSect="00AF6F7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86C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1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26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63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F8E"/>
    <w:rsid w:val="0007478C"/>
    <w:rsid w:val="00103FB4"/>
    <w:rsid w:val="00120221"/>
    <w:rsid w:val="001B1535"/>
    <w:rsid w:val="002018F1"/>
    <w:rsid w:val="002406ED"/>
    <w:rsid w:val="00273C08"/>
    <w:rsid w:val="00286266"/>
    <w:rsid w:val="00402BD0"/>
    <w:rsid w:val="0045518B"/>
    <w:rsid w:val="00470657"/>
    <w:rsid w:val="0048439B"/>
    <w:rsid w:val="004C57B6"/>
    <w:rsid w:val="004C6C13"/>
    <w:rsid w:val="00543C4E"/>
    <w:rsid w:val="005461E9"/>
    <w:rsid w:val="00625F43"/>
    <w:rsid w:val="006373AE"/>
    <w:rsid w:val="0066608D"/>
    <w:rsid w:val="006A48C8"/>
    <w:rsid w:val="00771CDA"/>
    <w:rsid w:val="00827CF0"/>
    <w:rsid w:val="008E40FA"/>
    <w:rsid w:val="00930F8E"/>
    <w:rsid w:val="00A46FF8"/>
    <w:rsid w:val="00A57F19"/>
    <w:rsid w:val="00AC07C8"/>
    <w:rsid w:val="00AF4342"/>
    <w:rsid w:val="00AF6F7C"/>
    <w:rsid w:val="00B806FA"/>
    <w:rsid w:val="00B96022"/>
    <w:rsid w:val="00BA230D"/>
    <w:rsid w:val="00BE382F"/>
    <w:rsid w:val="00C63119"/>
    <w:rsid w:val="00D917D0"/>
    <w:rsid w:val="00DA6D27"/>
    <w:rsid w:val="00E305D2"/>
    <w:rsid w:val="00F9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;submitac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ji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ji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;submitac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23</Pages>
  <Words>5456</Words>
  <Characters>31103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CURRICULUM VITEA</dc:title>
  <dc:subject/>
  <dc:creator>anil</dc:creator>
  <cp:keywords/>
  <dc:description/>
  <cp:lastModifiedBy>D S K</cp:lastModifiedBy>
  <cp:revision>4</cp:revision>
  <dcterms:created xsi:type="dcterms:W3CDTF">2024-11-26T00:44:00Z</dcterms:created>
  <dcterms:modified xsi:type="dcterms:W3CDTF">2024-11-26T07:13:00Z</dcterms:modified>
</cp:coreProperties>
</file>